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6" w:rsidRDefault="00E113B6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86AA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Варна" style="width:59.25pt;height:70.5pt;visibility:visible">
            <v:imagedata r:id="rId4" o:title="" gain="79922f" blacklevel="-1966f"/>
          </v:shape>
        </w:pict>
      </w:r>
    </w:p>
    <w:p w:rsidR="00E113B6" w:rsidRDefault="00E113B6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113B6" w:rsidRPr="00BC2FC0" w:rsidRDefault="00E113B6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ДЕПУТАТОВ</w:t>
      </w:r>
    </w:p>
    <w:p w:rsidR="00E113B6" w:rsidRPr="00BC2FC0" w:rsidRDefault="00E113B6" w:rsidP="00BC2F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КАТЕНИНСКОГО </w:t>
      </w:r>
      <w:r w:rsidRPr="00BC2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p w:rsidR="00E113B6" w:rsidRPr="00870DA9" w:rsidRDefault="00E113B6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E113B6" w:rsidRPr="00870DA9" w:rsidRDefault="00E113B6" w:rsidP="008653A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E113B6" w:rsidRPr="00870DA9" w:rsidRDefault="00E113B6" w:rsidP="008653AA">
      <w:pPr>
        <w:keepNext/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13B6" w:rsidRPr="00870DA9" w:rsidRDefault="00E113B6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E113B6" w:rsidRPr="009E0CA0" w:rsidRDefault="00E113B6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113B6" w:rsidRPr="00365682" w:rsidRDefault="00E113B6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65682">
        <w:rPr>
          <w:rFonts w:ascii="Times New Roman" w:hAnsi="Times New Roman" w:cs="Times New Roman"/>
          <w:sz w:val="28"/>
          <w:szCs w:val="28"/>
          <w:lang w:eastAsia="ru-RU"/>
        </w:rPr>
        <w:t>от  25 февраля   2016 года</w:t>
      </w:r>
    </w:p>
    <w:p w:rsidR="00E113B6" w:rsidRPr="00365682" w:rsidRDefault="00E113B6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365682">
        <w:rPr>
          <w:rFonts w:ascii="Times New Roman" w:hAnsi="Times New Roman" w:cs="Times New Roman"/>
          <w:sz w:val="28"/>
          <w:szCs w:val="28"/>
          <w:lang w:eastAsia="ru-RU"/>
        </w:rPr>
        <w:t xml:space="preserve">с. Катенино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365682">
        <w:rPr>
          <w:rFonts w:ascii="Times New Roman" w:hAnsi="Times New Roman" w:cs="Times New Roman"/>
          <w:sz w:val="28"/>
          <w:szCs w:val="28"/>
          <w:lang w:eastAsia="ru-RU"/>
        </w:rPr>
        <w:t>№ 8</w:t>
      </w:r>
    </w:p>
    <w:p w:rsidR="00E113B6" w:rsidRPr="00365682" w:rsidRDefault="00E113B6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13B6" w:rsidRPr="00365682" w:rsidRDefault="00E113B6" w:rsidP="008653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  Порядка</w:t>
      </w:r>
    </w:p>
    <w:p w:rsidR="00E113B6" w:rsidRPr="00365682" w:rsidRDefault="00E113B6" w:rsidP="00BC2F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представления депутатами </w:t>
      </w:r>
      <w:r w:rsidRPr="00365682">
        <w:rPr>
          <w:rFonts w:ascii="Times New Roman" w:hAnsi="Times New Roman" w:cs="Times New Roman"/>
          <w:b/>
          <w:bCs/>
          <w:sz w:val="28"/>
          <w:szCs w:val="28"/>
        </w:rPr>
        <w:t>Совета  депутатов</w:t>
      </w:r>
    </w:p>
    <w:p w:rsidR="00E113B6" w:rsidRPr="00365682" w:rsidRDefault="00E113B6" w:rsidP="00BC2F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</w:rPr>
        <w:t>Катенинского сельского поселения</w:t>
      </w:r>
    </w:p>
    <w:p w:rsidR="00E113B6" w:rsidRPr="00365682" w:rsidRDefault="00E113B6" w:rsidP="00BC2F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Варненского муниципального </w:t>
      </w:r>
    </w:p>
    <w:p w:rsidR="00E113B6" w:rsidRPr="00365682" w:rsidRDefault="00E113B6" w:rsidP="008653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района сведений </w:t>
      </w:r>
      <w:r w:rsidRPr="00365682">
        <w:rPr>
          <w:rFonts w:ascii="Times New Roman" w:hAnsi="Times New Roman" w:cs="Times New Roman"/>
          <w:b/>
          <w:bCs/>
          <w:sz w:val="28"/>
          <w:szCs w:val="28"/>
        </w:rPr>
        <w:t>о своих доходах, об</w:t>
      </w:r>
    </w:p>
    <w:p w:rsidR="00E113B6" w:rsidRPr="00365682" w:rsidRDefault="00E113B6" w:rsidP="008653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</w:rPr>
        <w:t>имуществе и обязательствах имущественного</w:t>
      </w:r>
    </w:p>
    <w:p w:rsidR="00E113B6" w:rsidRPr="00365682" w:rsidRDefault="00E113B6" w:rsidP="008653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</w:rPr>
        <w:t>характера, расходах, а также о доходах, об</w:t>
      </w:r>
    </w:p>
    <w:p w:rsidR="00E113B6" w:rsidRPr="00365682" w:rsidRDefault="00E113B6" w:rsidP="008653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</w:rPr>
        <w:t>имуществе и обязательствах имущественного</w:t>
      </w:r>
    </w:p>
    <w:p w:rsidR="00E113B6" w:rsidRPr="00365682" w:rsidRDefault="00E113B6" w:rsidP="008653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характера, расходах своих супруги (супруга) </w:t>
      </w:r>
    </w:p>
    <w:p w:rsidR="00E113B6" w:rsidRPr="00365682" w:rsidRDefault="00E113B6" w:rsidP="008653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</w:rPr>
        <w:t xml:space="preserve">и несовершеннолетних детей, проверки их </w:t>
      </w:r>
    </w:p>
    <w:p w:rsidR="00E113B6" w:rsidRPr="00365682" w:rsidRDefault="00E113B6" w:rsidP="008653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</w:rPr>
        <w:t xml:space="preserve">достоверности, полноты и соблюдения </w:t>
      </w:r>
    </w:p>
    <w:p w:rsidR="00E113B6" w:rsidRPr="00365682" w:rsidRDefault="00E113B6" w:rsidP="008653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</w:rPr>
        <w:t xml:space="preserve">ограничений и запретов, установленных </w:t>
      </w:r>
    </w:p>
    <w:p w:rsidR="00E113B6" w:rsidRPr="00365682" w:rsidRDefault="00E113B6" w:rsidP="008653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</w:rPr>
        <w:t>законодательством Российской Федерации</w:t>
      </w:r>
    </w:p>
    <w:p w:rsidR="00E113B6" w:rsidRPr="00365682" w:rsidRDefault="00E113B6" w:rsidP="008653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113B6" w:rsidRDefault="00E113B6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68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5" w:tooltip="Федеральный закон от 25.12.2008 N 273-ФЗ (ред. от 03.11.2015) &quot;О противодействии коррупции&quot;{КонсультантПлюс}" w:history="1">
        <w:r w:rsidRPr="00365682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65682">
        <w:rPr>
          <w:rFonts w:ascii="Times New Roman" w:hAnsi="Times New Roman" w:cs="Times New Roman"/>
          <w:sz w:val="28"/>
          <w:szCs w:val="28"/>
        </w:rPr>
        <w:t xml:space="preserve">от 25.12.2008г. № 273-ФЗ              </w:t>
      </w:r>
      <w:r w:rsidRPr="00365682">
        <w:rPr>
          <w:rFonts w:ascii="Times New Roman" w:hAnsi="Times New Roman" w:cs="Times New Roman"/>
          <w:sz w:val="28"/>
          <w:szCs w:val="28"/>
          <w:lang w:eastAsia="ru-RU"/>
        </w:rPr>
        <w:t xml:space="preserve">«О противодействии коррупции», Федеральным </w:t>
      </w:r>
      <w:hyperlink r:id="rId6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365682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65682">
        <w:rPr>
          <w:rFonts w:ascii="Times New Roman" w:hAnsi="Times New Roman" w:cs="Times New Roman"/>
          <w:sz w:val="28"/>
          <w:szCs w:val="28"/>
        </w:rPr>
        <w:t>от 03.12.2012г.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65682">
        <w:rPr>
          <w:rFonts w:ascii="Times New Roman" w:hAnsi="Times New Roman" w:cs="Times New Roman"/>
          <w:sz w:val="28"/>
          <w:szCs w:val="28"/>
        </w:rPr>
        <w:t>№ 230-ФЗ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682">
        <w:rPr>
          <w:rFonts w:ascii="Times New Roman" w:hAnsi="Times New Roman" w:cs="Times New Roman"/>
          <w:sz w:val="28"/>
          <w:szCs w:val="28"/>
          <w:lang w:eastAsia="ru-RU"/>
        </w:rPr>
        <w:t xml:space="preserve">«О контроле за соответствием расходов лиц, замещающих государственные должности, и иных лиц их доходам», Федеральным </w:t>
      </w:r>
      <w:hyperlink r:id="rId7" w:tooltip="Федеральный закон от 07.05.2013 N 79-ФЗ (ред. от 03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 w:history="1">
        <w:r w:rsidRPr="00365682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65682">
        <w:rPr>
          <w:rFonts w:ascii="Times New Roman" w:hAnsi="Times New Roman" w:cs="Times New Roman"/>
          <w:sz w:val="28"/>
          <w:szCs w:val="28"/>
        </w:rPr>
        <w:t xml:space="preserve">от 07.05.2013г. № 79-ФЗ </w:t>
      </w:r>
      <w:r w:rsidRPr="00365682">
        <w:rPr>
          <w:rFonts w:ascii="Times New Roman" w:hAnsi="Times New Roman" w:cs="Times New Roman"/>
          <w:sz w:val="28"/>
          <w:szCs w:val="28"/>
          <w:lang w:eastAsia="ru-RU"/>
        </w:rPr>
        <w:t xml:space="preserve"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Федеральным законом от 06.10.2003г.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365682">
        <w:rPr>
          <w:rFonts w:ascii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руководствуясь Уставом Катенинского сельского поселения Варненского муниципального района, Совет  депутатов Катенинского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5682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Варненского муниципального района</w:t>
      </w:r>
    </w:p>
    <w:p w:rsidR="00E113B6" w:rsidRPr="00365682" w:rsidRDefault="00E113B6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13B6" w:rsidRDefault="00E113B6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113B6" w:rsidRPr="00365682" w:rsidRDefault="00E113B6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:rsidR="00E113B6" w:rsidRPr="00365682" w:rsidRDefault="00E113B6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682">
        <w:rPr>
          <w:rFonts w:ascii="Times New Roman" w:hAnsi="Times New Roman" w:cs="Times New Roman"/>
          <w:sz w:val="28"/>
          <w:szCs w:val="28"/>
          <w:lang w:eastAsia="ru-RU"/>
        </w:rPr>
        <w:t xml:space="preserve">       1. Утвердить Порядок представления депутатами </w:t>
      </w:r>
      <w:r w:rsidRPr="00365682">
        <w:rPr>
          <w:rFonts w:ascii="Times New Roman" w:hAnsi="Times New Roman" w:cs="Times New Roman"/>
          <w:sz w:val="28"/>
          <w:szCs w:val="28"/>
        </w:rPr>
        <w:t xml:space="preserve">Совета  депутатов </w:t>
      </w:r>
      <w:r w:rsidRPr="0036568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568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65682">
        <w:rPr>
          <w:rFonts w:ascii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сведений </w:t>
      </w:r>
      <w:r w:rsidRPr="00365682">
        <w:rPr>
          <w:rFonts w:ascii="Times New Roman" w:hAnsi="Times New Roman" w:cs="Times New Roman"/>
          <w:sz w:val="28"/>
          <w:szCs w:val="28"/>
        </w:rPr>
        <w:t xml:space="preserve">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 </w:t>
      </w:r>
      <w:r w:rsidRPr="00365682">
        <w:rPr>
          <w:rFonts w:ascii="Times New Roman" w:hAnsi="Times New Roman" w:cs="Times New Roman"/>
          <w:sz w:val="28"/>
          <w:szCs w:val="28"/>
          <w:lang w:eastAsia="ru-RU"/>
        </w:rPr>
        <w:t>(прилагается).</w:t>
      </w:r>
    </w:p>
    <w:p w:rsidR="00E113B6" w:rsidRPr="00365682" w:rsidRDefault="00E113B6" w:rsidP="008653A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682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65682">
        <w:rPr>
          <w:rFonts w:ascii="Times New Roman" w:hAnsi="Times New Roman" w:cs="Times New Roman"/>
          <w:sz w:val="28"/>
          <w:szCs w:val="28"/>
          <w:lang w:eastAsia="ru-RU"/>
        </w:rPr>
        <w:t>. Опубликовать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(обнародовать)</w:t>
      </w:r>
      <w:r w:rsidRPr="0036568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Решение на информационном стенде и официальном сайте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365682">
        <w:rPr>
          <w:rFonts w:ascii="Times New Roman" w:hAnsi="Times New Roman" w:cs="Times New Roman"/>
          <w:sz w:val="28"/>
          <w:szCs w:val="28"/>
          <w:lang w:eastAsia="ru-RU"/>
        </w:rPr>
        <w:t>Катенинского сельского поселения  Варненского муниципального района в сети Интернет.</w:t>
      </w:r>
    </w:p>
    <w:p w:rsidR="00E113B6" w:rsidRPr="00365682" w:rsidRDefault="00E113B6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13B6" w:rsidRPr="00365682" w:rsidRDefault="00E113B6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13B6" w:rsidRPr="00365682" w:rsidRDefault="00E113B6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13B6" w:rsidRPr="00365682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 </w:t>
      </w: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5682">
        <w:rPr>
          <w:rFonts w:ascii="Times New Roman" w:hAnsi="Times New Roman" w:cs="Times New Roman"/>
          <w:b/>
          <w:bCs/>
          <w:sz w:val="28"/>
          <w:szCs w:val="28"/>
        </w:rPr>
        <w:t>Катенинского 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365682">
        <w:rPr>
          <w:rFonts w:ascii="Times New Roman" w:hAnsi="Times New Roman" w:cs="Times New Roman"/>
          <w:b/>
          <w:bCs/>
          <w:sz w:val="28"/>
          <w:szCs w:val="28"/>
        </w:rPr>
        <w:t>И.И.Козленко</w:t>
      </w: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Pr="00365682" w:rsidRDefault="00E113B6" w:rsidP="00310099">
      <w:pPr>
        <w:pStyle w:val="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13B6" w:rsidRPr="00365682" w:rsidRDefault="00E113B6" w:rsidP="003100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113B6" w:rsidRPr="00870DA9" w:rsidRDefault="00E113B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113B6" w:rsidRPr="00EE2BB4" w:rsidRDefault="00E113B6" w:rsidP="00EE2B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2BB4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E113B6" w:rsidRPr="00EE2BB4" w:rsidRDefault="00E113B6" w:rsidP="00EE2B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41E92">
        <w:rPr>
          <w:rFonts w:ascii="Times New Roman" w:hAnsi="Times New Roman" w:cs="Times New Roman"/>
          <w:sz w:val="28"/>
          <w:szCs w:val="28"/>
        </w:rPr>
        <w:t>Катенинского</w:t>
      </w:r>
      <w:r w:rsidRPr="00EE2BB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113B6" w:rsidRPr="00870DA9" w:rsidRDefault="00E113B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</w:p>
    <w:p w:rsidR="00E113B6" w:rsidRPr="00870DA9" w:rsidRDefault="00E113B6" w:rsidP="00865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25 февраля 2016 года </w:t>
      </w:r>
      <w:r w:rsidRPr="00870DA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E113B6" w:rsidRPr="00870DA9" w:rsidRDefault="00E113B6" w:rsidP="008653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B6" w:rsidRPr="00870DA9" w:rsidRDefault="00E113B6" w:rsidP="00865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113B6" w:rsidRDefault="00E113B6" w:rsidP="00865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E113B6" w:rsidRPr="00870DA9" w:rsidRDefault="00E113B6" w:rsidP="00E47A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представления депутатами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депутатов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Катенинского сельского поселения </w:t>
      </w: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Варненского муниципального района сведений </w:t>
      </w:r>
      <w:r w:rsidRPr="00870DA9">
        <w:rPr>
          <w:rFonts w:ascii="Times New Roman" w:hAnsi="Times New Roman" w:cs="Times New Roman"/>
          <w:b/>
          <w:bCs/>
          <w:sz w:val="28"/>
          <w:szCs w:val="28"/>
        </w:rPr>
        <w:t>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3B6" w:rsidRPr="00870DA9" w:rsidRDefault="00E113B6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50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1.П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к представления депутатами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Варненского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 (далее – По</w:t>
      </w:r>
      <w:r>
        <w:rPr>
          <w:rFonts w:ascii="Times New Roman" w:hAnsi="Times New Roman" w:cs="Times New Roman"/>
          <w:sz w:val="28"/>
          <w:szCs w:val="28"/>
          <w:lang w:eastAsia="ru-RU"/>
        </w:rPr>
        <w:t>рядок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) определяет: 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порядок и сроки представления сведений о полученных доходах, об имуществе, принадлежащем на праве собственности, и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2) порядок осуществления проверки достоверности и полноты сведений о доходах, об имуществе и обязательствах имущественного характера, </w:t>
      </w:r>
      <w:r w:rsidRPr="00870DA9">
        <w:rPr>
          <w:rFonts w:ascii="Times New Roman" w:hAnsi="Times New Roman" w:cs="Times New Roman"/>
          <w:sz w:val="28"/>
          <w:szCs w:val="28"/>
        </w:rPr>
        <w:t>а также проверки соблюдения ограничений и запретов, установленных законодательством Российской Федерации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порядок и сроки представления сведений о расходах;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порядок и сроки представления сведений о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Федерации.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2. Депутатом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в отношении себя, своих супруги (супруга) и несовершеннолетних детей сведения о доходах, об имуществе и обязательствах имущественного характера представляются в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  депутатов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(далее –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депутатов) по форме, утвержденной Президентом Российской Федерации ежегодно, не позднее 1 апреля года, следующего за отчетным годом.</w:t>
      </w:r>
    </w:p>
    <w:p w:rsidR="00E113B6" w:rsidRPr="00870DA9" w:rsidRDefault="00E113B6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3. Сведения о доходах, об имуществе и обязательствах имущественного характера представляются депутатом в Комиссию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 (далее – Комиссия).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Численный и персональный состав Комиссии устанавливается правовым актом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113B6" w:rsidRPr="00870DA9" w:rsidRDefault="00E113B6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4. В случае если депутат,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в течение одного месяца после окончания срока, указанного в пункте 2 настоящего Положения, представить уточненные сведения в порядке, установленном настоящим Положением.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5. В случае непредставления депутатом сведений о доходах, об имуществе и обязательствах имущественного характера своих супругов и несовершеннолетних детей Комиссия уведомляет об этом председателя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6.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7. </w:t>
      </w: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, в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полномочия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 входит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проверка достоверности и полноты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о доходах,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представляемых депутатами Совета депутатов,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ar72"/>
      <w:bookmarkEnd w:id="2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8. Проверка достоверности и полноты сведений о доходах, об имуществе и обязательствах имущественного характера, представленных депутат</w:t>
      </w:r>
      <w:r>
        <w:rPr>
          <w:rFonts w:ascii="Times New Roman" w:hAnsi="Times New Roman" w:cs="Times New Roman"/>
          <w:sz w:val="28"/>
          <w:szCs w:val="28"/>
          <w:lang w:eastAsia="ru-RU"/>
        </w:rPr>
        <w:t>атами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, осуществляется по решению председателя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принятому на основании информации, поступившей в соответствии с пунктом 10 настоящего Положения.</w:t>
      </w:r>
    </w:p>
    <w:p w:rsidR="00E113B6" w:rsidRPr="00870DA9" w:rsidRDefault="00E113B6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об осуществлении проверки принимается отдельно в отношении каждого депутата, оформляется в письменной форме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113B6" w:rsidRPr="00870DA9" w:rsidRDefault="00E113B6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9. Проверка достоверности и полноты сведений о доходах, об имуществе и обязательствах имущественного характера осуществляется Комиссией.</w:t>
      </w:r>
    </w:p>
    <w:p w:rsidR="00E113B6" w:rsidRPr="00870DA9" w:rsidRDefault="00E113B6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10. Основанием для осуществления проверки является достаточная информация, представленная в письменной форме в установленном порядке:</w:t>
      </w:r>
    </w:p>
    <w:p w:rsidR="00E113B6" w:rsidRPr="00870DA9" w:rsidRDefault="00E113B6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113B6" w:rsidRPr="00870DA9" w:rsidRDefault="00E113B6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E113B6" w:rsidRPr="00870DA9" w:rsidRDefault="00E113B6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Общественной палатой Российской Федерации, Общественной палатой Челябинской области, Общественной палатой Варненского муниципального района;</w:t>
      </w:r>
    </w:p>
    <w:p w:rsidR="00E113B6" w:rsidRPr="00870DA9" w:rsidRDefault="00E113B6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общероссийскими</w:t>
      </w:r>
      <w:r>
        <w:rPr>
          <w:rFonts w:ascii="Times New Roman" w:hAnsi="Times New Roman" w:cs="Times New Roman"/>
          <w:sz w:val="28"/>
          <w:szCs w:val="28"/>
          <w:lang w:eastAsia="ru-RU"/>
        </w:rPr>
        <w:t>, областными и местными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средствами массовой информации.</w:t>
      </w:r>
    </w:p>
    <w:p w:rsidR="00E113B6" w:rsidRPr="00870DA9" w:rsidRDefault="00E113B6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11. Информация анонимного характера не может служить основанием для осуществления проверки.</w:t>
      </w:r>
    </w:p>
    <w:p w:rsidR="00E113B6" w:rsidRPr="00870DA9" w:rsidRDefault="00E113B6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12. Проверка осуществляется в срок, не превышающий 60 дней со дня принятия решения об ее осуществлении. Срок проверки может быть продлен до 90 дней председателем Комиссии.</w:t>
      </w:r>
    </w:p>
    <w:p w:rsidR="00E113B6" w:rsidRPr="00870DA9" w:rsidRDefault="00E113B6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проведении проверки не может участвовать лицо, прямо или косвенно заинтересованное в ее результатах.</w:t>
      </w:r>
    </w:p>
    <w:p w:rsidR="00E113B6" w:rsidRPr="00870DA9" w:rsidRDefault="00E113B6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к председателю Комиссии с письменным заявлением об освобождении его от участия в проведении данной проверки.</w:t>
      </w:r>
    </w:p>
    <w:p w:rsidR="00E113B6" w:rsidRPr="00870DA9" w:rsidRDefault="00E113B6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13. Комиссия при осуществлении проверки вправе:</w:t>
      </w:r>
    </w:p>
    <w:p w:rsidR="00E113B6" w:rsidRPr="00870DA9" w:rsidRDefault="00E113B6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870DA9">
        <w:rPr>
          <w:rFonts w:ascii="Times New Roman" w:hAnsi="Times New Roman" w:cs="Times New Roman"/>
          <w:sz w:val="28"/>
          <w:szCs w:val="28"/>
        </w:rPr>
        <w:t>проводить по своей инициативе беседу с депутатом;</w:t>
      </w:r>
    </w:p>
    <w:p w:rsidR="00E113B6" w:rsidRPr="00870DA9" w:rsidRDefault="00E113B6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2)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изучать представленные депутатом,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E113B6" w:rsidRPr="00870DA9" w:rsidRDefault="00E113B6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получать от депутата пояснения по представленным ими сведениям о доходах, об имуществе и обязательствах имущественного характера и материалам, полученным Комиссией при осуществлении проверки;</w:t>
      </w:r>
    </w:p>
    <w:p w:rsidR="00E113B6" w:rsidRPr="00870DA9" w:rsidRDefault="00E113B6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ar87"/>
      <w:bookmarkEnd w:id="3"/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сним), об имеющихся у них сведениях о:</w:t>
      </w:r>
    </w:p>
    <w:p w:rsidR="00E113B6" w:rsidRPr="00870DA9" w:rsidRDefault="00E113B6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доходах, об имуществе и обязательствах имущественного характера депутата, своих супругов и несовершеннолетних детей;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достоверности и полноте сведений.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наводить справки у физических лиц и получать от них информацию с их согласия;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5) осуществлять анализ представленных сведений.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14. В запросе, предусмотренном подпунктом 4 пункта13 настоящего Положения, указываются: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нормативный правовой акт, на основании которого направляется запрос;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представившего сведения о доходах, об имуществе и обязательствах имущественного характера, его супруги (супруга) и несовершеннолетних детей полнота и достоверность которых проверяются, либо лица, в отношении которого имеются сведения о несоблюдении им установленных ограничений;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содержание и объем сведений, подлежащих проверке;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срок представления запрашиваемых сведений;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5) фамилия, инициалы и номер телефона работника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подготовившего запрос;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7) другие необходимые сведения.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15. Комиссия обеспечивает: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уведомление в письменной форме депутата о начале в отношении него проверки - в течение двух рабочих дней со дня получения соответствующего решения;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ar105"/>
      <w:bookmarkEnd w:id="4"/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проведение беседы в случае обращения депутата в ходе,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депутата, а при наличии уважительной причины - в срок, согласованный с депутатом.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16. По окончании осуществления проверки Комиссия обязана ознакомить депутата с ее результатами с соблюдением законодательства Российской Федерации о государственной тайне.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Par107"/>
      <w:bookmarkEnd w:id="5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17. Депутат вправе: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давать пояснения в письменной форме: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в ходе осуществления проверки;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по сведениям и материалам, указанным в подпункте 3 пункта 13 настоящего Положения;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по результатам осуществления проверки;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обращаться в Комиссию с подлежащим удовлетворению ходатайством о проведении с ним беседы по сведениям и материалам, указанным в подпункте 3 пункта 13 настоящего Положения.</w:t>
      </w:r>
    </w:p>
    <w:p w:rsidR="00E113B6" w:rsidRPr="00870DA9" w:rsidRDefault="00E113B6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18. Пояснения приобщаются к материалам проверки.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19. Комиссия представляет председателю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доклад о ее результатах</w:t>
      </w:r>
      <w:bookmarkStart w:id="6" w:name="Par118"/>
      <w:bookmarkEnd w:id="6"/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в котором должно содержаться одно из следующих предложений: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1) об отсутствии оснований для применения к депутату мер юридической ответственности;</w:t>
      </w:r>
    </w:p>
    <w:p w:rsidR="00E113B6" w:rsidRPr="00870DA9" w:rsidRDefault="00E113B6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2) о применении к депутату мер юридической ответственности;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3) о представлении материалов проверки на рассмотрение на заседании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20. Сведения о результатах осуществления проверки предоставляются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с одновременным уведомлением об этом депутата,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 Общественной палате Челябинской области, Общественной палате Варненского муниципального района, представившим информацию, явившуюся основанием для осуществления проверки, с соблюдением законодательства Российской Федерации о персональных данных и государственной тайне.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21. При установлении в ходе осуществления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22. Со</w:t>
      </w:r>
      <w:r>
        <w:rPr>
          <w:rFonts w:ascii="Times New Roman" w:hAnsi="Times New Roman" w:cs="Times New Roman"/>
          <w:sz w:val="28"/>
          <w:szCs w:val="28"/>
          <w:lang w:eastAsia="ru-RU"/>
        </w:rPr>
        <w:t>вет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депутатов, рассмотрев доклад и соответствующее предложение, указанные в пункте 19 настоящего Положения, принимает одно из следующих решений: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об отсутствии оснований для применения к депутату мер юридической ответственности;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о применении к депутату мер юридической ответственности.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Par131"/>
      <w:bookmarkEnd w:id="7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23. Справки о доходах, об имуществе и обязательствах имущественного характера, представленные по форме в соответствии с пунктом 2 настоящего Положения, материалы проверки хранятся в Комиссии в течение трех лет со дня ее окончания, после чего передаются в архив.</w:t>
      </w:r>
    </w:p>
    <w:p w:rsidR="00E113B6" w:rsidRPr="00870DA9" w:rsidRDefault="00E113B6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24. Сведения о расходах депутата, их супругов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депутатом, членом избирательной комиссии, их супругами и (или) несовершеннолетними детьми,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депутата и их супругов за три последних года, предшествующих отчетному периоду, и об источниках получения средств, за счет которых совершены эти сделки, представляются депутатом в порядке и сроки, установленные пунктами 2-4 настоящего Положения.</w:t>
      </w:r>
    </w:p>
    <w:p w:rsidR="00E113B6" w:rsidRPr="00870DA9" w:rsidRDefault="00E113B6" w:rsidP="008653AA">
      <w:pPr>
        <w:widowControl w:val="0"/>
        <w:tabs>
          <w:tab w:val="left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25. Депутат, осуществляющий свои полномочия на постоянной основе, депутат, замещающий в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должность председателя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его заместител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(заместителей), председателя постоянной и временной комиссии и его заместителя (заместителей), депутат, замещающий иные должности в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Варненского муниципального района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соответствии с Уставом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1E92">
        <w:rPr>
          <w:rFonts w:ascii="Times New Roman" w:hAnsi="Times New Roman" w:cs="Times New Roman"/>
          <w:sz w:val="28"/>
          <w:szCs w:val="28"/>
          <w:lang w:eastAsia="ru-RU"/>
        </w:rPr>
        <w:t>Катенинского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 района, при представлении сведений о доходах, об имуществе и обязательствах имущественного характера указывают сведения о принадлежащем ему,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супруги (супруга) и несовершеннолетних детей.</w:t>
      </w:r>
    </w:p>
    <w:p w:rsidR="00E113B6" w:rsidRPr="00870DA9" w:rsidRDefault="00E113B6" w:rsidP="008653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26. Проверка достоверности и полноты сведений, указанных в пунктах 24, 25 По</w:t>
      </w:r>
      <w:r>
        <w:rPr>
          <w:rFonts w:ascii="Times New Roman" w:hAnsi="Times New Roman" w:cs="Times New Roman"/>
          <w:sz w:val="28"/>
          <w:szCs w:val="28"/>
          <w:lang w:eastAsia="ru-RU"/>
        </w:rPr>
        <w:t>рядка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контроль за расходами депутата, а также о расходах их супругов и несовершеннолетних детей, осуществляется в порядке, определяемом нормативными правовыми актами Российской Федерации.</w:t>
      </w:r>
    </w:p>
    <w:p w:rsidR="00E113B6" w:rsidRPr="00870DA9" w:rsidRDefault="00E113B6" w:rsidP="008653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27. </w:t>
      </w:r>
      <w:r w:rsidRPr="00870DA9">
        <w:rPr>
          <w:rFonts w:ascii="Times New Roman" w:hAnsi="Times New Roman" w:cs="Times New Roman"/>
          <w:sz w:val="28"/>
          <w:szCs w:val="28"/>
        </w:rPr>
        <w:t>Непредставление или представление заведомо ложных сведений о доходах, об имуществе и обязательствах имущественного характера, несоблюдение ограничений и запретов, установленных законодательством Российской Федерации, депутатом является основанием для наступления ответственности, установленной Федеральным законом от 06.10.2003г.№ 131-ФЗ «Об общих принципах организации местного самоуправления в Российской Федерации».</w:t>
      </w:r>
    </w:p>
    <w:sectPr w:rsidR="00E113B6" w:rsidRPr="00870DA9" w:rsidSect="00870DA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3AA"/>
    <w:rsid w:val="00011CB1"/>
    <w:rsid w:val="00086AAE"/>
    <w:rsid w:val="000A0D2E"/>
    <w:rsid w:val="000A44A9"/>
    <w:rsid w:val="000B0D48"/>
    <w:rsid w:val="00106213"/>
    <w:rsid w:val="001C1634"/>
    <w:rsid w:val="002553A2"/>
    <w:rsid w:val="002627E9"/>
    <w:rsid w:val="00297ED2"/>
    <w:rsid w:val="002C60CF"/>
    <w:rsid w:val="002D5BF1"/>
    <w:rsid w:val="00310099"/>
    <w:rsid w:val="00365682"/>
    <w:rsid w:val="003D0C6E"/>
    <w:rsid w:val="003E4CE6"/>
    <w:rsid w:val="003E6212"/>
    <w:rsid w:val="003E77A3"/>
    <w:rsid w:val="003E7F0C"/>
    <w:rsid w:val="006D27F3"/>
    <w:rsid w:val="0076535C"/>
    <w:rsid w:val="00780925"/>
    <w:rsid w:val="007959A7"/>
    <w:rsid w:val="008653AA"/>
    <w:rsid w:val="00870DA9"/>
    <w:rsid w:val="00877217"/>
    <w:rsid w:val="008B1B5F"/>
    <w:rsid w:val="008E43D7"/>
    <w:rsid w:val="008E6476"/>
    <w:rsid w:val="0090213D"/>
    <w:rsid w:val="0090460C"/>
    <w:rsid w:val="00921381"/>
    <w:rsid w:val="0097696C"/>
    <w:rsid w:val="00985312"/>
    <w:rsid w:val="009E0CA0"/>
    <w:rsid w:val="00A1679F"/>
    <w:rsid w:val="00B14217"/>
    <w:rsid w:val="00B14BE0"/>
    <w:rsid w:val="00B15651"/>
    <w:rsid w:val="00BC2FC0"/>
    <w:rsid w:val="00BE5D5D"/>
    <w:rsid w:val="00C0129D"/>
    <w:rsid w:val="00CE54C7"/>
    <w:rsid w:val="00D41E92"/>
    <w:rsid w:val="00D80BD9"/>
    <w:rsid w:val="00D82850"/>
    <w:rsid w:val="00D9267F"/>
    <w:rsid w:val="00D92D50"/>
    <w:rsid w:val="00D97838"/>
    <w:rsid w:val="00E113B6"/>
    <w:rsid w:val="00E14CB5"/>
    <w:rsid w:val="00E36CC4"/>
    <w:rsid w:val="00E47A08"/>
    <w:rsid w:val="00E504F0"/>
    <w:rsid w:val="00EE2BB4"/>
    <w:rsid w:val="00F02644"/>
    <w:rsid w:val="00F034B0"/>
    <w:rsid w:val="00F624B0"/>
    <w:rsid w:val="00FA682E"/>
    <w:rsid w:val="00FB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A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uiPriority w:val="99"/>
    <w:rsid w:val="003100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3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C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BBDA8498246973C80174BFEB2F5CB6897B6A79B32F93D4FA9DA5A4BCdCXD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BBDA8498246973C80174BFEB2F5CB6897B6A79B32D93D4FA9DA5A4BCdCXDD" TargetMode="External"/><Relationship Id="rId5" Type="http://schemas.openxmlformats.org/officeDocument/2006/relationships/hyperlink" Target="consultantplus://offline/ref=27BBDA8498246973C80174BFEB2F5CB6897B6A79B32A93D4FA9DA5A4BCdCXD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208</TotalTime>
  <Pages>8</Pages>
  <Words>2761</Words>
  <Characters>15741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34</cp:revision>
  <dcterms:created xsi:type="dcterms:W3CDTF">2016-03-14T08:58:00Z</dcterms:created>
  <dcterms:modified xsi:type="dcterms:W3CDTF">2016-03-23T10:29:00Z</dcterms:modified>
</cp:coreProperties>
</file>