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1D6" w:rsidRDefault="007051D6" w:rsidP="005F52EC">
      <w:pPr>
        <w:spacing w:line="234" w:lineRule="atLeast"/>
        <w:rPr>
          <w:b/>
          <w:bCs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Герб_Варна" style="position:absolute;margin-left:202.15pt;margin-top:-24.7pt;width:64.1pt;height:1in;z-index:-251658240;visibility:visible" wrapcoords="-254 0 -254 21375 21600 21375 21600 0 -254 0">
            <v:imagedata r:id="rId5" o:title="" gain="79922f" blacklevel="-1966f"/>
            <w10:wrap type="through"/>
          </v:shape>
        </w:pict>
      </w:r>
    </w:p>
    <w:p w:rsidR="007051D6" w:rsidRDefault="007051D6" w:rsidP="005F52EC">
      <w:pPr>
        <w:spacing w:line="234" w:lineRule="atLeast"/>
        <w:jc w:val="center"/>
        <w:rPr>
          <w:b/>
          <w:bCs/>
          <w:sz w:val="28"/>
          <w:szCs w:val="28"/>
        </w:rPr>
      </w:pPr>
    </w:p>
    <w:p w:rsidR="007051D6" w:rsidRDefault="007051D6" w:rsidP="005F52EC">
      <w:pPr>
        <w:spacing w:line="234" w:lineRule="atLeast"/>
        <w:jc w:val="center"/>
        <w:rPr>
          <w:b/>
          <w:bCs/>
          <w:sz w:val="28"/>
          <w:szCs w:val="28"/>
        </w:rPr>
      </w:pPr>
    </w:p>
    <w:p w:rsidR="007051D6" w:rsidRPr="005F52EC" w:rsidRDefault="007051D6" w:rsidP="005F52E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 КАТЕНИНСКОГО</w:t>
      </w:r>
      <w:r w:rsidRPr="005F52EC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</w:t>
      </w:r>
      <w:r w:rsidRPr="005F52EC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ПОСЕЛЕНИЯ </w:t>
      </w:r>
      <w:r w:rsidRPr="005F52EC">
        <w:rPr>
          <w:rFonts w:ascii="Times New Roman" w:hAnsi="Times New Roman" w:cs="Times New Roman"/>
          <w:b/>
          <w:bCs/>
          <w:sz w:val="28"/>
          <w:szCs w:val="28"/>
        </w:rPr>
        <w:t>ВАРНЕНСКОГО МУНИЦИПАЛЬНОГО РАЙНА ЧЕЛЯБИНСКОЙ ОБЛАСТИ</w:t>
      </w:r>
    </w:p>
    <w:p w:rsidR="007051D6" w:rsidRDefault="007051D6" w:rsidP="00AF08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51D6" w:rsidRDefault="007051D6" w:rsidP="00AF08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7051D6" w:rsidRDefault="007051D6" w:rsidP="005F52E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051D6" w:rsidRPr="00375447" w:rsidRDefault="007051D6" w:rsidP="005F52E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 24. 12. 2015г       №  66</w:t>
      </w:r>
    </w:p>
    <w:p w:rsidR="007051D6" w:rsidRPr="00375447" w:rsidRDefault="007051D6" w:rsidP="005F52E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с. Катенино</w:t>
      </w:r>
    </w:p>
    <w:p w:rsidR="007051D6" w:rsidRPr="00375447" w:rsidRDefault="007051D6" w:rsidP="00C96FB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375447">
        <w:rPr>
          <w:rFonts w:ascii="Times New Roman" w:hAnsi="Times New Roman" w:cs="Times New Roman"/>
          <w:b/>
          <w:bCs/>
          <w:sz w:val="24"/>
          <w:szCs w:val="24"/>
        </w:rPr>
        <w:t>Об утверждении Правил присвоения,</w:t>
      </w:r>
    </w:p>
    <w:p w:rsidR="007051D6" w:rsidRPr="00375447" w:rsidRDefault="007051D6" w:rsidP="00C96FB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375447">
        <w:rPr>
          <w:rFonts w:ascii="Times New Roman" w:hAnsi="Times New Roman" w:cs="Times New Roman"/>
          <w:b/>
          <w:bCs/>
          <w:sz w:val="24"/>
          <w:szCs w:val="24"/>
        </w:rPr>
        <w:t>изменения и аннулирования адресов на территории</w:t>
      </w:r>
    </w:p>
    <w:p w:rsidR="007051D6" w:rsidRPr="00375447" w:rsidRDefault="007051D6" w:rsidP="00C96FB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Катенинского</w:t>
      </w:r>
      <w:r w:rsidRPr="00375447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</w:t>
      </w:r>
    </w:p>
    <w:p w:rsidR="007051D6" w:rsidRPr="00375447" w:rsidRDefault="007051D6" w:rsidP="005F52EC">
      <w:pPr>
        <w:spacing w:line="234" w:lineRule="atLeast"/>
        <w:jc w:val="both"/>
        <w:rPr>
          <w:sz w:val="24"/>
          <w:szCs w:val="24"/>
        </w:rPr>
      </w:pPr>
    </w:p>
    <w:p w:rsidR="007051D6" w:rsidRPr="00375447" w:rsidRDefault="007051D6" w:rsidP="005F52EC">
      <w:pPr>
        <w:spacing w:line="23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sz w:val="24"/>
          <w:szCs w:val="24"/>
        </w:rPr>
        <w:tab/>
      </w:r>
      <w:r w:rsidRPr="00375447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Федерации, Уставом </w:t>
      </w:r>
      <w:r>
        <w:rPr>
          <w:rFonts w:ascii="Times New Roman" w:hAnsi="Times New Roman" w:cs="Times New Roman"/>
          <w:sz w:val="24"/>
          <w:szCs w:val="24"/>
        </w:rPr>
        <w:t>Катенинского</w:t>
      </w:r>
      <w:r w:rsidRPr="00375447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7051D6" w:rsidRPr="00375447" w:rsidRDefault="007051D6" w:rsidP="005F52EC">
      <w:pPr>
        <w:spacing w:line="234" w:lineRule="atLeast"/>
        <w:jc w:val="both"/>
        <w:rPr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7051D6" w:rsidRPr="00375447" w:rsidRDefault="007051D6" w:rsidP="005F52E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 xml:space="preserve">Утвердить  Правила присвоения, изменения и аннулирования адресов на территории </w:t>
      </w:r>
      <w:r>
        <w:rPr>
          <w:rFonts w:ascii="Times New Roman" w:hAnsi="Times New Roman" w:cs="Times New Roman"/>
          <w:sz w:val="24"/>
          <w:szCs w:val="24"/>
        </w:rPr>
        <w:t>Катенинского</w:t>
      </w:r>
      <w:r w:rsidRPr="00375447">
        <w:rPr>
          <w:rFonts w:ascii="Times New Roman" w:hAnsi="Times New Roman" w:cs="Times New Roman"/>
          <w:sz w:val="24"/>
          <w:szCs w:val="24"/>
        </w:rPr>
        <w:t xml:space="preserve"> сельского поселения(Приложение).</w:t>
      </w:r>
    </w:p>
    <w:p w:rsidR="007051D6" w:rsidRPr="00375447" w:rsidRDefault="007051D6" w:rsidP="005F52E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обнародованию на информационном стенде в администрации </w:t>
      </w:r>
      <w:r>
        <w:rPr>
          <w:rFonts w:ascii="Times New Roman" w:hAnsi="Times New Roman" w:cs="Times New Roman"/>
          <w:sz w:val="24"/>
          <w:szCs w:val="24"/>
        </w:rPr>
        <w:t>Катенинского</w:t>
      </w:r>
      <w:r w:rsidRPr="00375447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7051D6" w:rsidRPr="00375447" w:rsidRDefault="007051D6" w:rsidP="005F52E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7051D6" w:rsidRPr="00375447" w:rsidRDefault="007051D6" w:rsidP="005F52EC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051D6" w:rsidRPr="00375447" w:rsidRDefault="007051D6" w:rsidP="005F52EC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051D6" w:rsidRPr="00375447" w:rsidRDefault="007051D6" w:rsidP="00C95895">
      <w:pPr>
        <w:pStyle w:val="ConsPlusNormal"/>
        <w:tabs>
          <w:tab w:val="left" w:pos="420"/>
        </w:tabs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7051D6" w:rsidRPr="00375447" w:rsidRDefault="007051D6" w:rsidP="00C95895">
      <w:pPr>
        <w:pStyle w:val="ConsPlusNormal"/>
        <w:tabs>
          <w:tab w:val="left" w:pos="420"/>
        </w:tabs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sz w:val="24"/>
          <w:szCs w:val="24"/>
        </w:rPr>
        <w:t>Катенинского</w:t>
      </w:r>
      <w:r w:rsidRPr="00375447">
        <w:rPr>
          <w:rFonts w:ascii="Times New Roman" w:hAnsi="Times New Roman" w:cs="Times New Roman"/>
          <w:sz w:val="24"/>
          <w:szCs w:val="24"/>
        </w:rPr>
        <w:t xml:space="preserve"> сельского поселения :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В.М.Николаев</w:t>
      </w:r>
    </w:p>
    <w:p w:rsidR="007051D6" w:rsidRDefault="007051D6" w:rsidP="002A2F0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051D6" w:rsidRDefault="007051D6" w:rsidP="002A2F0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051D6" w:rsidRDefault="007051D6" w:rsidP="002A2F0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051D6" w:rsidRDefault="007051D6" w:rsidP="002A2F0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051D6" w:rsidRDefault="007051D6" w:rsidP="002A2F0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051D6" w:rsidRDefault="007051D6" w:rsidP="002A2F0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051D6" w:rsidRDefault="007051D6" w:rsidP="002A2F0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051D6" w:rsidRDefault="007051D6" w:rsidP="002A2F0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051D6" w:rsidRDefault="007051D6" w:rsidP="002A2F0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051D6" w:rsidRPr="00375447" w:rsidRDefault="007051D6" w:rsidP="002A2F0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051D6" w:rsidRPr="00375447" w:rsidRDefault="007051D6" w:rsidP="002A2F0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Утверждены</w:t>
      </w:r>
    </w:p>
    <w:p w:rsidR="007051D6" w:rsidRPr="00375447" w:rsidRDefault="007051D6" w:rsidP="005F52E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 xml:space="preserve">Постановлением главы </w:t>
      </w:r>
      <w:r>
        <w:rPr>
          <w:rFonts w:ascii="Times New Roman" w:hAnsi="Times New Roman" w:cs="Times New Roman"/>
          <w:sz w:val="24"/>
          <w:szCs w:val="24"/>
        </w:rPr>
        <w:t>Катенинского</w:t>
      </w:r>
    </w:p>
    <w:p w:rsidR="007051D6" w:rsidRPr="00375447" w:rsidRDefault="007051D6" w:rsidP="005F52E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7051D6" w:rsidRPr="00375447" w:rsidRDefault="007051D6" w:rsidP="002A2F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24.12.2014 г. N 66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51D6" w:rsidRPr="00375447" w:rsidRDefault="007051D6" w:rsidP="002A2F0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32"/>
      <w:bookmarkEnd w:id="0"/>
      <w:r w:rsidRPr="00375447">
        <w:rPr>
          <w:rFonts w:ascii="Times New Roman" w:hAnsi="Times New Roman" w:cs="Times New Roman"/>
          <w:b/>
          <w:bCs/>
          <w:sz w:val="24"/>
          <w:szCs w:val="24"/>
        </w:rPr>
        <w:t xml:space="preserve">ПРАВИЛА ПРИСВОЕНИЯ, ИЗМЕНЕНИЯ И АННУЛИРОВАНИЯ АДРЕСОВ НА ТЕРРИТОРИИ </w:t>
      </w:r>
      <w:r>
        <w:rPr>
          <w:rFonts w:ascii="Times New Roman" w:hAnsi="Times New Roman" w:cs="Times New Roman"/>
          <w:b/>
          <w:bCs/>
          <w:sz w:val="24"/>
          <w:szCs w:val="24"/>
        </w:rPr>
        <w:t>КАТЕНИНСКОГО</w:t>
      </w:r>
      <w:r w:rsidRPr="00375447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</w:t>
      </w:r>
    </w:p>
    <w:p w:rsidR="007051D6" w:rsidRPr="00375447" w:rsidRDefault="007051D6" w:rsidP="002A2F0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051D6" w:rsidRPr="00375447" w:rsidRDefault="007051D6" w:rsidP="002A2F0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ar34"/>
      <w:bookmarkEnd w:id="1"/>
      <w:r w:rsidRPr="00375447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1. Настоящие Правила устанавливают порядок присвоения, изменения и аннулирования адресов, включая требования к структуре адреса.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2. Понятия, используемые в настоящих Правилах, означают следующее: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"адресообразующие элементы" - страна, субъект Российской Федерации, муниципальное образование, населенный пункт, элемент улично-дорожной сети, элемент планировочной структуры и идентификационный элемент (элементы) объекта адресации;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"идентификационные элементы объекта адресации" - номер земельного участка, типы и номера зданий (сооружений), помещений и объектов незавершенного строительства;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"уникальный номер адреса объекта адресации в государственном адресном реестре" - номер записи, который присваивается адресу объекта адресации в государственном адресном реестре;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"элемент планировочной структуры" - зона (массив), район (в том числе жилой район, микрорайон, квартал, промышленный район), территории размещения садоводческих, огороднических и дачных некоммерческих объединений;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"элемент улично-дорожной сети" - улица, проспект, переулок, проезд, набережная, площадь, бульвар, тупик, съезд, шоссе, аллея и иное.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3. Адрес, присвоенный объекту адресации, должен отвечать следующим требованиям: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а) уникальность. Один и тот же адрес не может быть присвоен более чем одному объекту адресации, за исключением случаев повторного присвоения одного и того же адреса новому объекту адресации взамен аннулированного адреса объекта адресации, а также присвоения одного и того же адреса земельному участку и расположенному на нем зданию (сооружению) или объекту незавершенного строительства;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б) обязательность. Каждому объекту адресации должен быть присвоен адрес в соответствии с настоящими Правилами;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в) легитимность. Правовую основу адреса обеспечивает соблюдение процедуры присвоения объекту адресации адреса, изменения и аннулирования такого адреса, а также внесение адреса в государственный адресный реестр.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4. Присвоение, изменение и аннулирование адресов осуществляется без взимания платы.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48"/>
      <w:bookmarkEnd w:id="2"/>
      <w:r w:rsidRPr="00375447">
        <w:rPr>
          <w:rFonts w:ascii="Times New Roman" w:hAnsi="Times New Roman" w:cs="Times New Roman"/>
          <w:sz w:val="24"/>
          <w:szCs w:val="24"/>
        </w:rPr>
        <w:t>5. Объектами адресации являются один или несколько объектов недвижимого имущества, в том числе земельные участки, здания, сооружения, помещения и объекты незавершенного строительства.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51D6" w:rsidRPr="00375447" w:rsidRDefault="007051D6" w:rsidP="002A2F0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Par50"/>
      <w:bookmarkEnd w:id="3"/>
      <w:r w:rsidRPr="00375447">
        <w:rPr>
          <w:rFonts w:ascii="Times New Roman" w:hAnsi="Times New Roman" w:cs="Times New Roman"/>
          <w:sz w:val="24"/>
          <w:szCs w:val="24"/>
        </w:rPr>
        <w:t>II. Порядок присвоения объекту адресации адреса, изменения</w:t>
      </w:r>
    </w:p>
    <w:p w:rsidR="007051D6" w:rsidRPr="00375447" w:rsidRDefault="007051D6" w:rsidP="002A2F0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и аннулирования такого адреса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6. Присвоение объекту адресации адреса, изменение и аннулирование такого адреса осуществляется органами местного самоуправления, органами государственной власти субъектов Российской Федерации - городов федерального значения или органами местного самоуправления внутригородских муниципальных образований городов федерального значения, уполномоченными законами указанных субъектов Российской Федерации на присвоение объектам адресации адресов (далее - уполномоченные органы), с использованием федеральной информационной адресной системы.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 xml:space="preserve">7. Присвоение объектам адресации адресов и аннулирование таких адресов осуществляется уполномоченными органами по собственной инициативе или на основании заявлений физических или юридических лиц, указанных в </w:t>
      </w:r>
      <w:hyperlink r:id="rId6" w:anchor="Par108" w:tooltip="Ссылка на текущий документ" w:history="1">
        <w:r w:rsidRPr="00375447">
          <w:rPr>
            <w:rStyle w:val="Hyperlink"/>
            <w:rFonts w:ascii="Times New Roman" w:hAnsi="Times New Roman" w:cs="Times New Roman"/>
            <w:sz w:val="24"/>
            <w:szCs w:val="24"/>
          </w:rPr>
          <w:t>пунктах 27</w:t>
        </w:r>
      </w:hyperlink>
      <w:r w:rsidRPr="00375447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anchor="Par118" w:tooltip="Ссылка на текущий документ" w:history="1">
        <w:r w:rsidRPr="00375447">
          <w:rPr>
            <w:rStyle w:val="Hyperlink"/>
            <w:rFonts w:ascii="Times New Roman" w:hAnsi="Times New Roman" w:cs="Times New Roman"/>
            <w:sz w:val="24"/>
            <w:szCs w:val="24"/>
          </w:rPr>
          <w:t>29</w:t>
        </w:r>
      </w:hyperlink>
      <w:r w:rsidRPr="00375447">
        <w:rPr>
          <w:rFonts w:ascii="Times New Roman" w:hAnsi="Times New Roman" w:cs="Times New Roman"/>
          <w:sz w:val="24"/>
          <w:szCs w:val="24"/>
        </w:rPr>
        <w:t xml:space="preserve"> настоящих Правил. Аннулирование адресов объектов адресации осуществляется уполномоченными органами на основании информации органа, осуществляющего кадастровый учет и ведение государственного кадастра недвижимости, о снятии с кадастрового учета объекта недвижимости, а также об отказе в осуществлении кадастрового учета объекта недвижимости по основаниям, указанным в пунктах 1 и 3 части 2 статьи 27 Федерального закона "О государственном кадастре недвижимости", предоставляемой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реестра. Изменение адресов объектов адресации осуществляется уполномоченными органами на основании принятых решений о присвоении адресообразующим элементам наименований, об изменении и аннулировании их наименований.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55"/>
      <w:bookmarkEnd w:id="4"/>
      <w:r w:rsidRPr="00375447">
        <w:rPr>
          <w:rFonts w:ascii="Times New Roman" w:hAnsi="Times New Roman" w:cs="Times New Roman"/>
          <w:sz w:val="24"/>
          <w:szCs w:val="24"/>
        </w:rPr>
        <w:t>8. Присвоение объекту адресации адреса осуществляется: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а) в отношении земельных участков в случаях: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подготовки документации по планировке территории в отношении застроенной и подлежащей застройке территории в соответствии с Градостроительным кодексом Российской Федерации;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выполнения в отношении земельного участка в соответствии с требованиями, установленными Федеральным законом "О государственном кадастре недвижимости",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участке, при постановке земельного участка на государственный кадастровый учет;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б) в отношении зданий, сооружений и объектов незавершенного строительства в случаях: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выдачи (получения) разрешения на строительство здания или сооружения;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выполнения в отношении здания, сооружения и объекта незавершенного строительства в соответствии с требованиями, установленными Федеральным законом "О государственном кадастре недвижимости",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здании, сооружении и объекте незавершенного строительства, при постановке здания, сооружения и объекта незавершенного строительства на государственный кадастровый учет (в случае, если в соответствии с Градостроительным кодексом Российской Федерации для строительства или реконструкции здания, сооружения и объекта незавершенного строительства получение разрешения на строительство не требуется);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в) в отношении помещений в случаях: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подготовки и оформления в установленном Жилищным кодексом Российской Федерации порядке проекта переустройства и (или) перепланировки помещения в целях перевода жилого помещения в нежилое помещение или нежилого помещения в жилое помещение;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подготовки и оформления в отношении помещения, в том числе образуемого в результате преобразования другого помещения (помещений) в соответствии с положениями, предусмотренными Федеральным законом "О государственном кадастре недвижимости", документов, содержащих необходимые для осуществления государственного кадастрового учета сведения о таком помещении.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9. При присвоении адресов зданиям, сооружениям и объектам незавершенного строительства такие адреса должны соответствовать адресам земельных участков, в границах которых расположены соответствующие здания, сооружения и объекты незавершенного строительства.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10. В случае, если зданию или сооружению не присвоен адрес, присвоение адреса помещению, расположенному в таком здании или сооружении, осуществляется при условии одновременного присвоения адреса такому зданию или сооружению.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67"/>
      <w:bookmarkEnd w:id="5"/>
      <w:r w:rsidRPr="00375447">
        <w:rPr>
          <w:rFonts w:ascii="Times New Roman" w:hAnsi="Times New Roman" w:cs="Times New Roman"/>
          <w:sz w:val="24"/>
          <w:szCs w:val="24"/>
        </w:rPr>
        <w:t>11. В случае присвоения адреса многоквартирному дому осуществляется одновременное присвоение адресов всем расположенным в нем помещениям.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12. В случае присвоения наименований элементам планировочной структуры и элементам улично-дорожной сети изменения или аннулирования их наименований, изменения адресов объектов адресации, решения по которым принимаются уполномоченными органами, осуществляется одновременно с размещением уполномоченным органом в государственном адресном реестре сведений о присвоении наименований элементам планировочной структуры и элементам улично-дорожной сети, об изменении или аннулировании их наименований в соответствии с порядком ведения государственного адресного реестра.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13. Изменение адреса объекта адресации в случае изменения наименований и границ субъектов Российской Федерации, муниципальных образований и населенных пунктов осуществляется на основании информации Государственного каталога географических названий и государственного реестра муниципальных образований Российской Федерации, предоставляемой оператору федеральной информационной адресной системы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реестра.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70"/>
      <w:bookmarkEnd w:id="6"/>
      <w:r w:rsidRPr="00375447">
        <w:rPr>
          <w:rFonts w:ascii="Times New Roman" w:hAnsi="Times New Roman" w:cs="Times New Roman"/>
          <w:sz w:val="24"/>
          <w:szCs w:val="24"/>
        </w:rPr>
        <w:t>14. Аннулирование адреса объекта адресации осуществляется в случаях: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71"/>
      <w:bookmarkEnd w:id="7"/>
      <w:r w:rsidRPr="00375447">
        <w:rPr>
          <w:rFonts w:ascii="Times New Roman" w:hAnsi="Times New Roman" w:cs="Times New Roman"/>
          <w:sz w:val="24"/>
          <w:szCs w:val="24"/>
        </w:rPr>
        <w:t>а) прекращения существования объекта адресации;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72"/>
      <w:bookmarkEnd w:id="8"/>
      <w:r w:rsidRPr="00375447">
        <w:rPr>
          <w:rFonts w:ascii="Times New Roman" w:hAnsi="Times New Roman" w:cs="Times New Roman"/>
          <w:sz w:val="24"/>
          <w:szCs w:val="24"/>
        </w:rPr>
        <w:t>б) отказа в осуществлении кадастрового учета объекта адресации по основаниям, указанным в пунктах 1 и 3 части 2 статьи 27 Федерального закона "О государственном кадастре недвижимости";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в) присвоения объекту адресации нового адреса.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15. Аннулирование адреса объекта адресации в случае прекращения существования объекта адресации осуществляется после снятия этого объекта адресации с кадастрового учета, за исключением случаев аннулирования и исключения сведений об объекте адресации, указанных в частях 4 и 5 статьи 24 Федерального закона "О государственном кадастре недвижимости", из государственного кадастра недвижимости.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16. Аннулирование адреса существующего объекта адресации без одновременного присвоения этому объекту адресации нового адреса не допускается.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17. Аннулирование адресов объектов адресации, являющихся преобразуемыми объектами недвижимости (за исключением объектов адресации, сохраняющихся в измененных границах), осуществляется после снятия с учета таких преобразуемых объектов недвижимости. Аннулирование и повторное присвоение адресов объектам адресации, являющимся преобразуемыми объектами недвижимости, которые после преобразования сохраняются в измененных границах, не производится.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77"/>
      <w:bookmarkEnd w:id="9"/>
      <w:r w:rsidRPr="00375447">
        <w:rPr>
          <w:rFonts w:ascii="Times New Roman" w:hAnsi="Times New Roman" w:cs="Times New Roman"/>
          <w:sz w:val="24"/>
          <w:szCs w:val="24"/>
        </w:rPr>
        <w:t>18. 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сооружении.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19. При присвоении объекту адресации адреса или аннулировании его адреса уполномоченный орган обязан: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а) определить возможность присвоения объекту адресации адреса или аннулирования его адреса;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б) провести осмотр местонахождения объекта адресации (при необходимости);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в) принять решение о присвоении объекту адресации адреса или его аннулировании в соответствии с требованиями к структуре адреса и порядком, которые установлены настоящими Правилами, или об отказе в присвоении объекту адресации адреса или аннулировании его адреса.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20. Присвоение объекту адресации адреса или аннулирование его адреса подтверждается решением уполномоченного органа о присвоении объекту адресации адреса или аннулировании его адреса.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21. Решение уполномоченного органа о присвоении объекту адресации адреса принимается одновременно: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а) с утверждением уполномоченным органом схемы расположения земельного участка, являющегося объектом адресации, на кадастровом плане или кадастровой карте соответствующей территории;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б) с заключением уполномоченным органом соглашения о перераспределении земельных участков, являющихся объектами адресации, в соответствии с Земельным кодексом Российской Федерации;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в) с заключением уполномоченным органом договора о развитии застроенной территории в соответствии с Градостроительным кодексом Российской Федерации;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г) с утверждением проекта планировки территории;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д) с принятием решения о строительстве объекта адресации.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22. Решение уполномоченного органа о присвоении объекту адресации адреса содержит: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присвоенный объекту адресации адрес;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реквизиты и наименования документов, на основании которых принято решение о присвоении адреса;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описание местоположения объекта адресации;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кадастровые номера, адреса и сведения об объектах недвижимости, из которых образуется объект адресации;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аннулируемый адрес объекта адресации и уникальный номер аннулируемого адреса объекта адресации в государственном адресном реестре (в случае присвоения нового адреса объекту адресации);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другие необходимые сведения, определенные уполномоченным органом.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В случае присвоения адреса поставленному на государственный кадастровый учет объекту недвижимости в решении уполномоченного органа о присвоении адреса объекту адресации также указывается кадастровый номер объекта недвижимости, являющегося объектом адресации.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23. Решение уполномоченного органа об аннулировании адреса объекта адресации содержит: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аннулируемый адрес объекта адресации;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уникальный номер аннулируемого адреса объекта адресации в государственном адресном реестре;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причину аннулирования адреса объекта адресации;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адресации;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адреса;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другие необходимые сведения, определенные уполномоченным органом.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Решение об аннулировании адреса объекта адресации в случае присвоения объекту адресации нового адреса может быть по решению уполномоченного органа объединено с решением о присвоении этому объекту адресации нового адреса.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24. Решения уполномоченного органа о присвоении объекту адресации адреса или аннулировании его адреса могут формироваться с использованием федеральной информационной адресной системы.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25. Решение о присвоении объекту адресации адреса или аннулировании его адреса подлежит обязательному внесению уполномоченным органом в государственный адресный реестр в течение 3 рабочих дней со дня принятия такого решения.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26. Датой присвоения объекту адресации адреса, изменения или аннулирования его адреса признается дата внесения сведений об адресе объекта адресации в государственный адресный реестр.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r108"/>
      <w:bookmarkEnd w:id="10"/>
      <w:r w:rsidRPr="00375447">
        <w:rPr>
          <w:rFonts w:ascii="Times New Roman" w:hAnsi="Times New Roman" w:cs="Times New Roman"/>
          <w:sz w:val="24"/>
          <w:szCs w:val="24"/>
        </w:rPr>
        <w:t>27. Заявление о присвоении объекту адресации адреса или об аннулировании его адреса (далее -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а) право хозяйственного ведения;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б) право оперативного управления;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в) право пожизненно наследуемого владения;</w:t>
      </w:r>
    </w:p>
    <w:p w:rsidR="007051D6" w:rsidRPr="00375447" w:rsidRDefault="007051D6" w:rsidP="00AA59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г) право постоянного (бессрочного) пользования.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 xml:space="preserve">28. Заявление составляется лицами, указанными в </w:t>
      </w:r>
      <w:hyperlink r:id="rId8" w:anchor="Par108" w:tooltip="Ссылка на текущий документ" w:history="1">
        <w:r w:rsidRPr="00375447">
          <w:rPr>
            <w:rStyle w:val="Hyperlink"/>
            <w:rFonts w:ascii="Times New Roman" w:hAnsi="Times New Roman" w:cs="Times New Roman"/>
            <w:sz w:val="24"/>
            <w:szCs w:val="24"/>
          </w:rPr>
          <w:t>пункте 24</w:t>
        </w:r>
      </w:hyperlink>
      <w:r w:rsidRPr="00375447">
        <w:rPr>
          <w:rFonts w:ascii="Times New Roman" w:hAnsi="Times New Roman" w:cs="Times New Roman"/>
          <w:sz w:val="24"/>
          <w:szCs w:val="24"/>
        </w:rPr>
        <w:t xml:space="preserve"> настоящих Правил (далее - заявитель), по форме, устанавливаемой Министерством финансов Российской Федерации.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ar118"/>
      <w:bookmarkEnd w:id="11"/>
      <w:r w:rsidRPr="00375447">
        <w:rPr>
          <w:rFonts w:ascii="Times New Roman" w:hAnsi="Times New Roman" w:cs="Times New Roman"/>
          <w:sz w:val="24"/>
          <w:szCs w:val="24"/>
        </w:rPr>
        <w:t>29. С заявлением вправе обратиться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заявителя).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От имени членов садоводческого, огороднического и (или) дачного некоммерческого объединения граждан с заявлением вправе обратиться представитель указанных членов некоммерческих объединений,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объединения.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30. 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адресации.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31. Заявление направляется заявителем (представителем заявителя)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"Единый портал государственных и муниципальных услуг (функций)" (далее - единый портал) или региональных порталов государственных и муниципальных услуг (функций) (далее - региональный портал), портала федеральной информационной адресной системы в информационно-телекоммуникационной сети "Интернет" (далее - портал адресной системы).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Заявление представляется заявителем (представителем заявителя) в уполномоченный орган или многофункциональный центр предоставления государственных и муниципальных услуг, с которым уполномоченным органом в установленном Правительством Российской Федерации порядке заключено соглашение о взаимодействии.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Перечень многофункциональных центров, с которыми уполномоченным органом в установленном Правительством Российской Федерации порядке заключено соглашение о взаимодействии, публикуется на официальных сайтах уполномоченных органов в информационно-телекоммуникационной сети "Интернет".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Заявление представляется в уполномоченный орган или многофункциональный центр по месту нахождения объекта адресации.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32. Заявление подписывается заявителем либо представителем заявителя.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При представлении заявления представителем заявителя к такому заявлению прилагается доверенность, выданная представителю заявителя, оформленная в порядке, предусмотренном законодательством Российской Федерации.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подписи.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33.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ar132"/>
      <w:bookmarkEnd w:id="12"/>
      <w:r w:rsidRPr="00375447">
        <w:rPr>
          <w:rFonts w:ascii="Times New Roman" w:hAnsi="Times New Roman" w:cs="Times New Roman"/>
          <w:sz w:val="24"/>
          <w:szCs w:val="24"/>
        </w:rPr>
        <w:t>34. К заявлению прилагаются следующие документы: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а) правоустанавливающие и (или) правоудостоверяющие документы на объект (объекты) адресации;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б)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в)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д) кадастровый паспорт объекта адресации (в случае присвоения адреса объекту адресации, поставленному на кадастровый учет);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 xml:space="preserve">з) кадастровая выписка об объекте недвижимости, который снят с учета (в случае аннулирования адреса объекта адресации по основаниям, указанным в </w:t>
      </w:r>
      <w:hyperlink r:id="rId9" w:anchor="Par71" w:tooltip="Ссылка на текущий документ" w:history="1">
        <w:r w:rsidRPr="00375447">
          <w:rPr>
            <w:rStyle w:val="Hyperlink"/>
            <w:rFonts w:ascii="Times New Roman" w:hAnsi="Times New Roman" w:cs="Times New Roman"/>
            <w:sz w:val="24"/>
            <w:szCs w:val="24"/>
          </w:rPr>
          <w:t>подпункте "а" пункта 14</w:t>
        </w:r>
      </w:hyperlink>
      <w:r w:rsidRPr="00375447">
        <w:rPr>
          <w:rFonts w:ascii="Times New Roman" w:hAnsi="Times New Roman" w:cs="Times New Roman"/>
          <w:sz w:val="24"/>
          <w:szCs w:val="24"/>
        </w:rPr>
        <w:t xml:space="preserve"> настоящих Правил);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 xml:space="preserve">и)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по основаниям, указанным в </w:t>
      </w:r>
      <w:hyperlink r:id="rId10" w:anchor="Par72" w:tooltip="Ссылка на текущий документ" w:history="1">
        <w:r w:rsidRPr="00375447">
          <w:rPr>
            <w:rStyle w:val="Hyperlink"/>
            <w:rFonts w:ascii="Times New Roman" w:hAnsi="Times New Roman" w:cs="Times New Roman"/>
            <w:sz w:val="24"/>
            <w:szCs w:val="24"/>
          </w:rPr>
          <w:t>подпункте "б" пункта 14</w:t>
        </w:r>
      </w:hyperlink>
      <w:r w:rsidRPr="00375447">
        <w:rPr>
          <w:rFonts w:ascii="Times New Roman" w:hAnsi="Times New Roman" w:cs="Times New Roman"/>
          <w:sz w:val="24"/>
          <w:szCs w:val="24"/>
        </w:rPr>
        <w:t xml:space="preserve"> настоящих Правил).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 xml:space="preserve">35. Уполномоченные органы запрашивают документы, указанные в </w:t>
      </w:r>
      <w:hyperlink r:id="rId11" w:anchor="Par132" w:tooltip="Ссылка на текущий документ" w:history="1">
        <w:r w:rsidRPr="00375447">
          <w:rPr>
            <w:rStyle w:val="Hyperlink"/>
            <w:rFonts w:ascii="Times New Roman" w:hAnsi="Times New Roman" w:cs="Times New Roman"/>
            <w:sz w:val="24"/>
            <w:szCs w:val="24"/>
          </w:rPr>
          <w:t>пункте 34</w:t>
        </w:r>
      </w:hyperlink>
      <w:r w:rsidRPr="00375447">
        <w:rPr>
          <w:rFonts w:ascii="Times New Roman" w:hAnsi="Times New Roman" w:cs="Times New Roman"/>
          <w:sz w:val="24"/>
          <w:szCs w:val="24"/>
        </w:rPr>
        <w:t xml:space="preserve"> настоящих Правил,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них).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 xml:space="preserve">Заявители (представители заявителя) при подаче заявления вправе приложить к нему документы, указанные в </w:t>
      </w:r>
      <w:hyperlink r:id="rId12" w:anchor="Par132" w:tooltip="Ссылка на текущий документ" w:history="1">
        <w:r w:rsidRPr="00375447">
          <w:rPr>
            <w:rStyle w:val="Hyperlink"/>
            <w:rFonts w:ascii="Times New Roman" w:hAnsi="Times New Roman" w:cs="Times New Roman"/>
            <w:sz w:val="24"/>
            <w:szCs w:val="24"/>
          </w:rPr>
          <w:t>пункте 34</w:t>
        </w:r>
      </w:hyperlink>
      <w:r w:rsidRPr="00375447">
        <w:rPr>
          <w:rFonts w:ascii="Times New Roman" w:hAnsi="Times New Roman" w:cs="Times New Roman"/>
          <w:sz w:val="24"/>
          <w:szCs w:val="24"/>
        </w:rPr>
        <w:t xml:space="preserve"> настоящих Правил,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 xml:space="preserve">Документы, указанные в </w:t>
      </w:r>
      <w:hyperlink r:id="rId13" w:anchor="Par132" w:tooltip="Ссылка на текущий документ" w:history="1">
        <w:r w:rsidRPr="00375447">
          <w:rPr>
            <w:rStyle w:val="Hyperlink"/>
            <w:rFonts w:ascii="Times New Roman" w:hAnsi="Times New Roman" w:cs="Times New Roman"/>
            <w:sz w:val="24"/>
            <w:szCs w:val="24"/>
          </w:rPr>
          <w:t>пункте 34</w:t>
        </w:r>
      </w:hyperlink>
      <w:r w:rsidRPr="00375447">
        <w:rPr>
          <w:rFonts w:ascii="Times New Roman" w:hAnsi="Times New Roman" w:cs="Times New Roman"/>
          <w:sz w:val="24"/>
          <w:szCs w:val="24"/>
        </w:rPr>
        <w:t xml:space="preserve"> настоящих Правил, представляемые в уполномоченный орган в форме электронных документов, удостоверяются заявителем (представителем заявителя) с использованием усиленной квалифицированной электронной подписи.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 xml:space="preserve">36. Если заявление и документы, указанные в </w:t>
      </w:r>
      <w:hyperlink r:id="rId14" w:anchor="Par132" w:tooltip="Ссылка на текущий документ" w:history="1">
        <w:r w:rsidRPr="00375447">
          <w:rPr>
            <w:rStyle w:val="Hyperlink"/>
            <w:rFonts w:ascii="Times New Roman" w:hAnsi="Times New Roman" w:cs="Times New Roman"/>
            <w:sz w:val="24"/>
            <w:szCs w:val="24"/>
          </w:rPr>
          <w:t>пункте 34</w:t>
        </w:r>
      </w:hyperlink>
      <w:r w:rsidRPr="00375447">
        <w:rPr>
          <w:rFonts w:ascii="Times New Roman" w:hAnsi="Times New Roman" w:cs="Times New Roman"/>
          <w:sz w:val="24"/>
          <w:szCs w:val="24"/>
        </w:rPr>
        <w:t xml:space="preserve"> настоящих Правил, представляются заявителем (представителем заявителя) в уполномоченный орган лично, такой орган выдает заявителю или его представителю расписку в получении документов с указанием их перечня и даты получения. Расписка выдается заявителю (представителю заявителя) в день получения уполномоченным органом таких документов.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 xml:space="preserve">В случае, если заявление и документы, указанные в </w:t>
      </w:r>
      <w:hyperlink r:id="rId15" w:anchor="Par132" w:tooltip="Ссылка на текущий документ" w:history="1">
        <w:r w:rsidRPr="00375447">
          <w:rPr>
            <w:rStyle w:val="Hyperlink"/>
            <w:rFonts w:ascii="Times New Roman" w:hAnsi="Times New Roman" w:cs="Times New Roman"/>
            <w:sz w:val="24"/>
            <w:szCs w:val="24"/>
          </w:rPr>
          <w:t>пункте 34</w:t>
        </w:r>
      </w:hyperlink>
      <w:r w:rsidRPr="00375447">
        <w:rPr>
          <w:rFonts w:ascii="Times New Roman" w:hAnsi="Times New Roman" w:cs="Times New Roman"/>
          <w:sz w:val="24"/>
          <w:szCs w:val="24"/>
        </w:rPr>
        <w:t xml:space="preserve"> настоящих Правил, представлены в уполномоченный орган посредством почтового отправления или представлены заявителем (представителем заявителя) лично через многофункциональный центр, расписка в получении таких заявления и документов направляется уполномоченным органом по указанному в заявлении почтовому адресу в течение рабочего дня, следующего за днем получения уполномоченным органом документов.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 xml:space="preserve">Получение заявления и документов, указанных в </w:t>
      </w:r>
      <w:hyperlink r:id="rId16" w:anchor="Par132" w:tooltip="Ссылка на текущий документ" w:history="1">
        <w:r w:rsidRPr="00375447">
          <w:rPr>
            <w:rStyle w:val="Hyperlink"/>
            <w:rFonts w:ascii="Times New Roman" w:hAnsi="Times New Roman" w:cs="Times New Roman"/>
            <w:sz w:val="24"/>
            <w:szCs w:val="24"/>
          </w:rPr>
          <w:t>пункте 34</w:t>
        </w:r>
      </w:hyperlink>
      <w:r w:rsidRPr="00375447">
        <w:rPr>
          <w:rFonts w:ascii="Times New Roman" w:hAnsi="Times New Roman" w:cs="Times New Roman"/>
          <w:sz w:val="24"/>
          <w:szCs w:val="24"/>
        </w:rPr>
        <w:t xml:space="preserve"> настоящих Правил, представляемых в форме электронных документов, подтверждается уполномоченным органом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 xml:space="preserve">Сообщение о получении заявления и документов, указанных в </w:t>
      </w:r>
      <w:hyperlink r:id="rId17" w:anchor="Par132" w:tooltip="Ссылка на текущий документ" w:history="1">
        <w:r w:rsidRPr="00375447">
          <w:rPr>
            <w:rStyle w:val="Hyperlink"/>
            <w:rFonts w:ascii="Times New Roman" w:hAnsi="Times New Roman" w:cs="Times New Roman"/>
            <w:sz w:val="24"/>
            <w:szCs w:val="24"/>
          </w:rPr>
          <w:t>пункте 34</w:t>
        </w:r>
      </w:hyperlink>
      <w:r w:rsidRPr="00375447">
        <w:rPr>
          <w:rFonts w:ascii="Times New Roman" w:hAnsi="Times New Roman" w:cs="Times New Roman"/>
          <w:sz w:val="24"/>
          <w:szCs w:val="24"/>
        </w:rPr>
        <w:t xml:space="preserve"> настоящих Правил, направляется по указанному в заявлении адресу электронной почты или в личный кабинет заявителя (представителя заявителя) в едином портале или в федеральной информационной адресной системе в случае представления заявления и документов соответственно через единый портал, региональный портал или портал адресной системы.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 xml:space="preserve">Сообщение о получении заявления и документов, указанных в </w:t>
      </w:r>
      <w:hyperlink r:id="rId18" w:anchor="Par132" w:tooltip="Ссылка на текущий документ" w:history="1">
        <w:r w:rsidRPr="00375447">
          <w:rPr>
            <w:rStyle w:val="Hyperlink"/>
            <w:rFonts w:ascii="Times New Roman" w:hAnsi="Times New Roman" w:cs="Times New Roman"/>
            <w:sz w:val="24"/>
            <w:szCs w:val="24"/>
          </w:rPr>
          <w:t>пункте 34</w:t>
        </w:r>
      </w:hyperlink>
      <w:r w:rsidRPr="00375447">
        <w:rPr>
          <w:rFonts w:ascii="Times New Roman" w:hAnsi="Times New Roman" w:cs="Times New Roman"/>
          <w:sz w:val="24"/>
          <w:szCs w:val="24"/>
        </w:rPr>
        <w:t xml:space="preserve"> настоящих Правил, направляется заявителю (представителю заявителя) не позднее рабочего дня, следующего за днем поступления заявления в уполномоченный орган.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ar150"/>
      <w:bookmarkEnd w:id="13"/>
      <w:r w:rsidRPr="00375447">
        <w:rPr>
          <w:rFonts w:ascii="Times New Roman" w:hAnsi="Times New Roman" w:cs="Times New Roman"/>
          <w:sz w:val="24"/>
          <w:szCs w:val="24"/>
        </w:rPr>
        <w:t>37. Решение о присвоении объекту адресации адреса или аннулировании его адреса, а также решение об отказе в таком присвоении или аннулировании принимаются уполномоченным органом в срок не более чем 18 рабочих дней со дня поступления заявления.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ar151"/>
      <w:bookmarkEnd w:id="14"/>
      <w:r w:rsidRPr="00375447">
        <w:rPr>
          <w:rFonts w:ascii="Times New Roman" w:hAnsi="Times New Roman" w:cs="Times New Roman"/>
          <w:sz w:val="24"/>
          <w:szCs w:val="24"/>
        </w:rPr>
        <w:t xml:space="preserve">38. В случае представления заявления через многофункциональный центр срок, указанный в </w:t>
      </w:r>
      <w:hyperlink r:id="rId19" w:anchor="Par150" w:tooltip="Ссылка на текущий документ" w:history="1">
        <w:r w:rsidRPr="00375447">
          <w:rPr>
            <w:rStyle w:val="Hyperlink"/>
            <w:rFonts w:ascii="Times New Roman" w:hAnsi="Times New Roman" w:cs="Times New Roman"/>
            <w:sz w:val="24"/>
            <w:szCs w:val="24"/>
          </w:rPr>
          <w:t>пункте 37</w:t>
        </w:r>
      </w:hyperlink>
      <w:r w:rsidRPr="00375447">
        <w:rPr>
          <w:rFonts w:ascii="Times New Roman" w:hAnsi="Times New Roman" w:cs="Times New Roman"/>
          <w:sz w:val="24"/>
          <w:szCs w:val="24"/>
        </w:rPr>
        <w:t xml:space="preserve"> настоящих Правил, исчисляется со дня передачи многофункциональным центром заявления и документов, указанных в </w:t>
      </w:r>
      <w:hyperlink r:id="rId20" w:anchor="Par132" w:tooltip="Ссылка на текущий документ" w:history="1">
        <w:r w:rsidRPr="00375447">
          <w:rPr>
            <w:rStyle w:val="Hyperlink"/>
            <w:rFonts w:ascii="Times New Roman" w:hAnsi="Times New Roman" w:cs="Times New Roman"/>
            <w:sz w:val="24"/>
            <w:szCs w:val="24"/>
          </w:rPr>
          <w:t>пункте 34</w:t>
        </w:r>
      </w:hyperlink>
      <w:r w:rsidRPr="00375447">
        <w:rPr>
          <w:rFonts w:ascii="Times New Roman" w:hAnsi="Times New Roman" w:cs="Times New Roman"/>
          <w:sz w:val="24"/>
          <w:szCs w:val="24"/>
        </w:rPr>
        <w:t xml:space="preserve"> настоящих Правил (при их наличии), в уполномоченный орган.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39. Решение уполномоченного органа о присвоении объекту адресации адреса или аннулировании его адреса, а также решение об отказе в таком присвоении или аннулировании адреса направляются уполномоченным органом заявителю (представителю заявителя) одним из способов, указанным в заявлении: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 xml:space="preserve">в форме электронного документа с использованием информационно-телекоммуникационных сетей общего пользования, в том числе единого портала, региональных порталов или портала адресной системы, не позднее одного рабочего дня со дня истечения срока, указанного в </w:t>
      </w:r>
      <w:hyperlink r:id="rId21" w:anchor="Par150" w:tooltip="Ссылка на текущий документ" w:history="1">
        <w:r w:rsidRPr="00375447">
          <w:rPr>
            <w:rStyle w:val="Hyperlink"/>
            <w:rFonts w:ascii="Times New Roman" w:hAnsi="Times New Roman" w:cs="Times New Roman"/>
            <w:sz w:val="24"/>
            <w:szCs w:val="24"/>
          </w:rPr>
          <w:t>пунктах 37</w:t>
        </w:r>
      </w:hyperlink>
      <w:r w:rsidRPr="00375447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2" w:anchor="Par151" w:tooltip="Ссылка на текущий документ" w:history="1">
        <w:r w:rsidRPr="00375447">
          <w:rPr>
            <w:rStyle w:val="Hyperlink"/>
            <w:rFonts w:ascii="Times New Roman" w:hAnsi="Times New Roman" w:cs="Times New Roman"/>
            <w:sz w:val="24"/>
            <w:szCs w:val="24"/>
          </w:rPr>
          <w:t>38</w:t>
        </w:r>
      </w:hyperlink>
      <w:r w:rsidRPr="00375447">
        <w:rPr>
          <w:rFonts w:ascii="Times New Roman" w:hAnsi="Times New Roman" w:cs="Times New Roman"/>
          <w:sz w:val="24"/>
          <w:szCs w:val="24"/>
        </w:rPr>
        <w:t xml:space="preserve"> настоящих Правил;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 xml:space="preserve"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днем со дня истечения установленного </w:t>
      </w:r>
      <w:hyperlink r:id="rId23" w:anchor="Par150" w:tooltip="Ссылка на текущий документ" w:history="1">
        <w:r w:rsidRPr="00375447">
          <w:rPr>
            <w:rStyle w:val="Hyperlink"/>
            <w:rFonts w:ascii="Times New Roman" w:hAnsi="Times New Roman" w:cs="Times New Roman"/>
            <w:sz w:val="24"/>
            <w:szCs w:val="24"/>
          </w:rPr>
          <w:t>пунктами 37</w:t>
        </w:r>
      </w:hyperlink>
      <w:r w:rsidRPr="00375447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4" w:anchor="Par151" w:tooltip="Ссылка на текущий документ" w:history="1">
        <w:r w:rsidRPr="00375447">
          <w:rPr>
            <w:rStyle w:val="Hyperlink"/>
            <w:rFonts w:ascii="Times New Roman" w:hAnsi="Times New Roman" w:cs="Times New Roman"/>
            <w:sz w:val="24"/>
            <w:szCs w:val="24"/>
          </w:rPr>
          <w:t>38</w:t>
        </w:r>
      </w:hyperlink>
      <w:r w:rsidRPr="00375447">
        <w:rPr>
          <w:rFonts w:ascii="Times New Roman" w:hAnsi="Times New Roman" w:cs="Times New Roman"/>
          <w:sz w:val="24"/>
          <w:szCs w:val="24"/>
        </w:rPr>
        <w:t xml:space="preserve"> настоящих Правил срока посредством почтового отправления по указанному в заявлении почтовому адресу.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 xml:space="preserve"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центр по месту представления заявления уполномоченный орган обеспечивает передачу документа в многофункциональный центр для выдачи заявителю не позднее рабочего дня, следующего за днем истечения срока, установленного </w:t>
      </w:r>
      <w:hyperlink r:id="rId25" w:anchor="Par150" w:tooltip="Ссылка на текущий документ" w:history="1">
        <w:r w:rsidRPr="00375447">
          <w:rPr>
            <w:rStyle w:val="Hyperlink"/>
            <w:rFonts w:ascii="Times New Roman" w:hAnsi="Times New Roman" w:cs="Times New Roman"/>
            <w:sz w:val="24"/>
            <w:szCs w:val="24"/>
          </w:rPr>
          <w:t>пунктами 37</w:t>
        </w:r>
      </w:hyperlink>
      <w:r w:rsidRPr="00375447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6" w:anchor="Par151" w:tooltip="Ссылка на текущий документ" w:history="1">
        <w:r w:rsidRPr="00375447">
          <w:rPr>
            <w:rStyle w:val="Hyperlink"/>
            <w:rFonts w:ascii="Times New Roman" w:hAnsi="Times New Roman" w:cs="Times New Roman"/>
            <w:sz w:val="24"/>
            <w:szCs w:val="24"/>
          </w:rPr>
          <w:t>38</w:t>
        </w:r>
      </w:hyperlink>
      <w:r w:rsidRPr="00375447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ar156"/>
      <w:bookmarkEnd w:id="15"/>
      <w:r w:rsidRPr="00375447">
        <w:rPr>
          <w:rFonts w:ascii="Times New Roman" w:hAnsi="Times New Roman" w:cs="Times New Roman"/>
          <w:sz w:val="24"/>
          <w:szCs w:val="24"/>
        </w:rPr>
        <w:t>40. В присвоении объекту адресации адреса или аннулировании его адреса может быть отказано в случаях, если: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 xml:space="preserve">а) с заявлением о присвоении объекту адресации адреса обратилось лицо, не указанное в </w:t>
      </w:r>
      <w:hyperlink r:id="rId27" w:anchor="Par108" w:tooltip="Ссылка на текущий документ" w:history="1">
        <w:r w:rsidRPr="00375447">
          <w:rPr>
            <w:rStyle w:val="Hyperlink"/>
            <w:rFonts w:ascii="Times New Roman" w:hAnsi="Times New Roman" w:cs="Times New Roman"/>
            <w:sz w:val="24"/>
            <w:szCs w:val="24"/>
          </w:rPr>
          <w:t>пунктах 27</w:t>
        </w:r>
      </w:hyperlink>
      <w:r w:rsidRPr="00375447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8" w:anchor="Par118" w:tooltip="Ссылка на текущий документ" w:history="1">
        <w:r w:rsidRPr="00375447">
          <w:rPr>
            <w:rStyle w:val="Hyperlink"/>
            <w:rFonts w:ascii="Times New Roman" w:hAnsi="Times New Roman" w:cs="Times New Roman"/>
            <w:sz w:val="24"/>
            <w:szCs w:val="24"/>
          </w:rPr>
          <w:t>29</w:t>
        </w:r>
      </w:hyperlink>
      <w:r w:rsidRPr="00375447">
        <w:rPr>
          <w:rFonts w:ascii="Times New Roman" w:hAnsi="Times New Roman" w:cs="Times New Roman"/>
          <w:sz w:val="24"/>
          <w:szCs w:val="24"/>
        </w:rPr>
        <w:t xml:space="preserve"> настоящих Правил;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б)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в)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 xml:space="preserve">г) отсутствуют случаи и условия для присвоения объекту адресации адреса или аннулирования его адреса, указанные в </w:t>
      </w:r>
      <w:hyperlink r:id="rId29" w:anchor="Par48" w:tooltip="Ссылка на текущий документ" w:history="1">
        <w:r w:rsidRPr="00375447">
          <w:rPr>
            <w:rStyle w:val="Hyperlink"/>
            <w:rFonts w:ascii="Times New Roman" w:hAnsi="Times New Roman" w:cs="Times New Roman"/>
            <w:sz w:val="24"/>
            <w:szCs w:val="24"/>
          </w:rPr>
          <w:t>пунктах 5</w:t>
        </w:r>
      </w:hyperlink>
      <w:r w:rsidRPr="00375447">
        <w:rPr>
          <w:rFonts w:ascii="Times New Roman" w:hAnsi="Times New Roman" w:cs="Times New Roman"/>
          <w:sz w:val="24"/>
          <w:szCs w:val="24"/>
        </w:rPr>
        <w:t xml:space="preserve">, </w:t>
      </w:r>
      <w:hyperlink r:id="rId30" w:anchor="Par55" w:tooltip="Ссылка на текущий документ" w:history="1">
        <w:r w:rsidRPr="00375447">
          <w:rPr>
            <w:rStyle w:val="Hyperlink"/>
            <w:rFonts w:ascii="Times New Roman" w:hAnsi="Times New Roman" w:cs="Times New Roman"/>
            <w:sz w:val="24"/>
            <w:szCs w:val="24"/>
          </w:rPr>
          <w:t>8</w:t>
        </w:r>
      </w:hyperlink>
      <w:r w:rsidRPr="00375447">
        <w:rPr>
          <w:rFonts w:ascii="Times New Roman" w:hAnsi="Times New Roman" w:cs="Times New Roman"/>
          <w:sz w:val="24"/>
          <w:szCs w:val="24"/>
        </w:rPr>
        <w:t xml:space="preserve"> - </w:t>
      </w:r>
      <w:hyperlink r:id="rId31" w:anchor="Par67" w:tooltip="Ссылка на текущий документ" w:history="1">
        <w:r w:rsidRPr="00375447">
          <w:rPr>
            <w:rStyle w:val="Hyperlink"/>
            <w:rFonts w:ascii="Times New Roman" w:hAnsi="Times New Roman" w:cs="Times New Roman"/>
            <w:sz w:val="24"/>
            <w:szCs w:val="24"/>
          </w:rPr>
          <w:t>11</w:t>
        </w:r>
      </w:hyperlink>
      <w:r w:rsidRPr="00375447">
        <w:rPr>
          <w:rFonts w:ascii="Times New Roman" w:hAnsi="Times New Roman" w:cs="Times New Roman"/>
          <w:sz w:val="24"/>
          <w:szCs w:val="24"/>
        </w:rPr>
        <w:t xml:space="preserve"> и </w:t>
      </w:r>
      <w:hyperlink r:id="rId32" w:anchor="Par70" w:tooltip="Ссылка на текущий документ" w:history="1">
        <w:r w:rsidRPr="00375447">
          <w:rPr>
            <w:rStyle w:val="Hyperlink"/>
            <w:rFonts w:ascii="Times New Roman" w:hAnsi="Times New Roman" w:cs="Times New Roman"/>
            <w:sz w:val="24"/>
            <w:szCs w:val="24"/>
          </w:rPr>
          <w:t>14</w:t>
        </w:r>
      </w:hyperlink>
      <w:r w:rsidRPr="00375447">
        <w:rPr>
          <w:rFonts w:ascii="Times New Roman" w:hAnsi="Times New Roman" w:cs="Times New Roman"/>
          <w:sz w:val="24"/>
          <w:szCs w:val="24"/>
        </w:rPr>
        <w:t xml:space="preserve"> - </w:t>
      </w:r>
      <w:hyperlink r:id="rId33" w:anchor="Par77" w:tooltip="Ссылка на текущий документ" w:history="1">
        <w:r w:rsidRPr="00375447">
          <w:rPr>
            <w:rStyle w:val="Hyperlink"/>
            <w:rFonts w:ascii="Times New Roman" w:hAnsi="Times New Roman" w:cs="Times New Roman"/>
            <w:sz w:val="24"/>
            <w:szCs w:val="24"/>
          </w:rPr>
          <w:t>18</w:t>
        </w:r>
      </w:hyperlink>
      <w:r w:rsidRPr="00375447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 xml:space="preserve">41. Решение об отказе в присвоении объекту адресации адреса или аннулировании его адреса должно содержать причину отказа с обязательной ссылкой на положения </w:t>
      </w:r>
      <w:hyperlink r:id="rId34" w:anchor="Par156" w:tooltip="Ссылка на текущий документ" w:history="1">
        <w:r w:rsidRPr="00375447">
          <w:rPr>
            <w:rStyle w:val="Hyperlink"/>
            <w:rFonts w:ascii="Times New Roman" w:hAnsi="Times New Roman" w:cs="Times New Roman"/>
            <w:sz w:val="24"/>
            <w:szCs w:val="24"/>
          </w:rPr>
          <w:t>пункта 40</w:t>
        </w:r>
      </w:hyperlink>
      <w:r w:rsidRPr="00375447">
        <w:rPr>
          <w:rFonts w:ascii="Times New Roman" w:hAnsi="Times New Roman" w:cs="Times New Roman"/>
          <w:sz w:val="24"/>
          <w:szCs w:val="24"/>
        </w:rPr>
        <w:t xml:space="preserve"> настоящих Правил, являющиеся основанием для принятия такого решения.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42. Форма решения об отказе в присвоении объекту адресации адреса или аннулировании его адреса устанавливается Министерством финансов Российской Федерации.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43. Решение об отказе в присвоении объекту адресации адреса или аннулировании его адреса может быть обжаловано в судебном порядке.</w:t>
      </w:r>
    </w:p>
    <w:p w:rsidR="007051D6" w:rsidRPr="00375447" w:rsidRDefault="007051D6" w:rsidP="002A2F0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051D6" w:rsidRPr="00375447" w:rsidRDefault="007051D6" w:rsidP="002A2F0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6" w:name="Par165"/>
      <w:bookmarkEnd w:id="16"/>
      <w:r w:rsidRPr="00375447">
        <w:rPr>
          <w:rFonts w:ascii="Times New Roman" w:hAnsi="Times New Roman" w:cs="Times New Roman"/>
          <w:sz w:val="24"/>
          <w:szCs w:val="24"/>
        </w:rPr>
        <w:t>III. Структура адреса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ar167"/>
      <w:bookmarkEnd w:id="17"/>
      <w:r w:rsidRPr="00375447">
        <w:rPr>
          <w:rFonts w:ascii="Times New Roman" w:hAnsi="Times New Roman" w:cs="Times New Roman"/>
          <w:sz w:val="24"/>
          <w:szCs w:val="24"/>
        </w:rPr>
        <w:t>44. Структура адреса включает в себя следующую последовательность адресообразующих элементов, описанных идентифицирующими их реквизитами (далее - реквизит адреса):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а) наименование страны (Российская Федерация);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б) наименование субъекта Российской Федерации;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в) 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Федерации;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г) наименование городского или сельского поселения в составе муниципального района (для муниципального района) или внутригородского района городского округа;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д) наименование населенного пункта;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е) наименование элемента планировочной структуры;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ж) наименование элемента улично-дорожной сети;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з) номер земельного участка;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и) тип и номер здания, сооружения или объекта незавершенного строительства;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к) тип и номер помещения, расположенного в здании или сооружении.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 xml:space="preserve">45. При описании адреса используется определенная последовательность написания адреса, соответствующая последовательности адресообразующих элементов в структуре адреса, указанная в </w:t>
      </w:r>
      <w:hyperlink r:id="rId35" w:anchor="Par167" w:tooltip="Ссылка на текущий документ" w:history="1">
        <w:r w:rsidRPr="00375447">
          <w:rPr>
            <w:rStyle w:val="Hyperlink"/>
            <w:rFonts w:ascii="Times New Roman" w:hAnsi="Times New Roman" w:cs="Times New Roman"/>
            <w:sz w:val="24"/>
            <w:szCs w:val="24"/>
          </w:rPr>
          <w:t>пункте 44</w:t>
        </w:r>
      </w:hyperlink>
      <w:r w:rsidRPr="00375447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46. Перечень адресообразующих элементов, используемых при описании адреса объекта адресации, зависит от вида объекта адресации.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ar180"/>
      <w:bookmarkEnd w:id="18"/>
      <w:r w:rsidRPr="00375447">
        <w:rPr>
          <w:rFonts w:ascii="Times New Roman" w:hAnsi="Times New Roman" w:cs="Times New Roman"/>
          <w:sz w:val="24"/>
          <w:szCs w:val="24"/>
        </w:rPr>
        <w:t>47. Обязательными адресообразующими элементами для всех видов объектов адресации являются: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а) страна;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б) субъект Российской Федерации;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в) муниципальный район, городской округ или внутригородская территория (для городов федерального значения) в составе субъекта Российской Федерации;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г) городское или сельское поселение в составе муниципального района (для муниципального района);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д) населенный пункт.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48. Иные адресообразующие элементы применяются в зависимости от вида объекта адресации.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 xml:space="preserve">49. Структура адреса земельного участка в дополнение к обязательным адресообразующим элементам, указанным в </w:t>
      </w:r>
      <w:hyperlink r:id="rId36" w:anchor="Par180" w:tooltip="Ссылка на текущий документ" w:history="1">
        <w:r w:rsidRPr="00375447">
          <w:rPr>
            <w:rStyle w:val="Hyperlink"/>
            <w:rFonts w:ascii="Times New Roman" w:hAnsi="Times New Roman" w:cs="Times New Roman"/>
            <w:sz w:val="24"/>
            <w:szCs w:val="24"/>
          </w:rPr>
          <w:t>пункте 47</w:t>
        </w:r>
      </w:hyperlink>
      <w:r w:rsidRPr="00375447">
        <w:rPr>
          <w:rFonts w:ascii="Times New Roman" w:hAnsi="Times New Roman" w:cs="Times New Roman"/>
          <w:sz w:val="24"/>
          <w:szCs w:val="24"/>
        </w:rPr>
        <w:t xml:space="preserve"> настоящих Правил, включает в себя следующие адресообразующие элементы, описанные идентифицирующими их реквизитами: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а) наименование элемента планировочной структуры (при наличии);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б) наименование элемента улично-дорожной сети (при наличии);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в) номер земельного участка.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 xml:space="preserve">50. Структура адреса здания, сооружения или объекта незавершенного строительства в дополнение к обязательным адресообразующим элементам, указанным в </w:t>
      </w:r>
      <w:hyperlink r:id="rId37" w:anchor="Par180" w:tooltip="Ссылка на текущий документ" w:history="1">
        <w:r w:rsidRPr="00375447">
          <w:rPr>
            <w:rStyle w:val="Hyperlink"/>
            <w:rFonts w:ascii="Times New Roman" w:hAnsi="Times New Roman" w:cs="Times New Roman"/>
            <w:sz w:val="24"/>
            <w:szCs w:val="24"/>
          </w:rPr>
          <w:t>пункте 47</w:t>
        </w:r>
      </w:hyperlink>
      <w:r w:rsidRPr="00375447">
        <w:rPr>
          <w:rFonts w:ascii="Times New Roman" w:hAnsi="Times New Roman" w:cs="Times New Roman"/>
          <w:sz w:val="24"/>
          <w:szCs w:val="24"/>
        </w:rPr>
        <w:t xml:space="preserve"> настоящих Правил, включает в себя следующие адресообразующие элементы, описанные идентифицирующими их реквизитами: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а) наименование элемента планировочной структуры (при наличии);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б) наименование элемента улично-дорожной сети (при наличии);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в) тип и номер здания, сооружения или объекта незавершенного строительства.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 xml:space="preserve">51. Структура адреса помещения в пределах здания (сооружения) в дополнение к обязательным адресообразующим элементам, указанным в </w:t>
      </w:r>
      <w:hyperlink r:id="rId38" w:anchor="Par180" w:tooltip="Ссылка на текущий документ" w:history="1">
        <w:r w:rsidRPr="00375447">
          <w:rPr>
            <w:rStyle w:val="Hyperlink"/>
            <w:rFonts w:ascii="Times New Roman" w:hAnsi="Times New Roman" w:cs="Times New Roman"/>
            <w:sz w:val="24"/>
            <w:szCs w:val="24"/>
          </w:rPr>
          <w:t>пункте 47</w:t>
        </w:r>
      </w:hyperlink>
      <w:r w:rsidRPr="00375447">
        <w:rPr>
          <w:rFonts w:ascii="Times New Roman" w:hAnsi="Times New Roman" w:cs="Times New Roman"/>
          <w:sz w:val="24"/>
          <w:szCs w:val="24"/>
        </w:rPr>
        <w:t xml:space="preserve"> настоящих Правил, включает в себя следующие адресообразующие элементы, описанные идентифицирующими их реквизитами: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а) наименование элемента планировочной структуры (при наличии);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б) наименование элемента улично-дорожной сети (при наличии);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в) тип и номер здания, сооружения;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г) тип и номер помещения в пределах здания, сооружения;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д) тип и номер помещения в пределах квартиры (в отношении коммунальных квартир).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52. Перечень элементов планировочной структуры, элементов улично-дорожной сети, элементов объектов адресации, типов зданий (сооружений) и помещений, используемых в качестве реквизитов адреса, а также правила сокращенного наименования адресообразующих элементов устанавливаются Министерством финансов Российской Федерации.</w:t>
      </w:r>
    </w:p>
    <w:p w:rsidR="007051D6" w:rsidRPr="00375447" w:rsidRDefault="007051D6" w:rsidP="002A2F0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051D6" w:rsidRPr="00375447" w:rsidRDefault="007051D6" w:rsidP="002A2F0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9" w:name="Par203"/>
      <w:bookmarkEnd w:id="19"/>
      <w:r w:rsidRPr="00375447">
        <w:rPr>
          <w:rFonts w:ascii="Times New Roman" w:hAnsi="Times New Roman" w:cs="Times New Roman"/>
          <w:sz w:val="24"/>
          <w:szCs w:val="24"/>
        </w:rPr>
        <w:t>IV. Правила написания наименований и нумерации</w:t>
      </w:r>
    </w:p>
    <w:p w:rsidR="007051D6" w:rsidRPr="00375447" w:rsidRDefault="007051D6" w:rsidP="002A2F0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объектов адресации</w:t>
      </w:r>
    </w:p>
    <w:p w:rsidR="007051D6" w:rsidRPr="00375447" w:rsidRDefault="007051D6" w:rsidP="002A2F0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53. В структуре адреса наименования страны, субъекта Российской Федерации, муниципального района, городского округа, внутригородской территории в составе субъекта Российской Федерации, городского или сельского поселения, населенного пункта, элементов планировочной структуры и элементов улично-дорожной сети указываются с использованием букв русского алфавита. Дополнительные наименования элементов планировочной структуры и элементов улично-дорожной сети могут быть указаны с использованием букв латинского алфавита, а также по усмотрению уполномоченного органа на государственных языках субъектов Российской Федерации или родных языках народов Российской Федерации.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Наименование муниципального района, городского округа, внутригородской территории в составе субъекта Российской Федерации, городского или сельского поселения должно соответствовать соответствующим наименованиям государственного реестра муниципальных образований Российской Федерации.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Наименования населенных пунктов должны соответствовать соответствующим наименованиям, внесенным в Государственный каталог географических названий.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Наименования страны и субъектов Российской Федерации должны соответствовать соответствующим наименованиям в Конституции Российской Федерации.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Перечень наименований муниципальных районов, городских округов, внутригородских территорий в составе субъектов Российской Федерации, городских и сельских поселений в соответствии с государственным реестром муниципальных образований Российской Федерации, перечень наименований населенных пунктов в соответствии с Государственным каталогом географических названий размещаются в федеральной информационной адресной системе на основании сведений соответственно государственного реестра муниципальных образований Российской Федерации и Государственного каталога географических названий, полученных оператором федеральной информационной адресной системы в порядке межведомственного информационного взаимодействия оператора федеральной информационной адресной системы с органами государственной власти и органами местного самоуправления при ведении государственного адресного реестра.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54. В наименованиях элемента планировочной структуры и элемента улично-дорожной сети допускается использовать прописные и строчные буквы русского алфавита, арабские цифры, а также следующие символы: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а) "-" - дефис;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б) "." - точка;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в) "(" - открывающая круглая скобка;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г) ")" - закрывающая круглая скобка;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д) "N" - знак номера.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55. Наименования элементов планировочной структуры и элементов улично-дорожной сети должны отвечать словообразовательным, произносительным и стилистическим нормам современного русского литературного языка.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56. Входящее в состав собственного наименования элемента улично-дорожной сети порядковое числительное указывается в начале наименования элемента улично-дорожной сети с использованием арабских цифр и дополнением буквы (букв) грамматического окончания через дефис.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57. Цифры в собственных наименованиях элементов улично-дорожной сети, присвоенных в честь знаменательных дат, а также цифры, обозначающие порядковые числительные в родительном падеже, не сопровождаются дополнением цифры грамматическим окончанием.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58. Собственные наименования элементов планировочной структуры и улично-дорожной сети, присвоенные в честь выдающихся деятелей, оформляются в родительном падеже.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59. Собственное наименование элемента планировочной структуры и элемента улично-дорожной сети, состоящее из имени и фамилии, не заменяется начальными буквами имени и фамилии. Наименования в честь несовершеннолетних героев оформляются с сокращенным вариантом имени.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60. Составные части наименований элементов планировочной структуры и элементов улично-дорожной сети, представляющие собой имя и фамилию или звание и фамилию употребляются с полным написанием имени и фамилии или звания и фамилии.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61. В структуре адресации для нумерации объектов адресации используется целое и (или) дробное числительное с добавлением буквенного индекса (при необходимости).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При формировании номерной части адреса используются арабские цифры и при необходимости буквы русского алфавита, за исключением букв "е", "з", "й", "ъ", "ы" и "ь", а также символ "/" - косая черта.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62. Объектам адресации, находящимся на пересечении элементов улично-дорожной сети, присваивается адрес по элементу улично-дорожной сети, на который выходит фасад объекта адресации.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47">
        <w:rPr>
          <w:rFonts w:ascii="Times New Roman" w:hAnsi="Times New Roman" w:cs="Times New Roman"/>
          <w:sz w:val="24"/>
          <w:szCs w:val="24"/>
        </w:rPr>
        <w:t>63. Нумерация объектов адресации, расположенных между двумя объектами адресации, которым присвоен адрес с последовательными номерами, производится с использованием меньшего номера соответствующего объекта адресации путем добавления к нему буквенного индекса.</w:t>
      </w: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51D6" w:rsidRPr="0037544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51D6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51D6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51D6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51D6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51D6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51D6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51D6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51D6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51D6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51D6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51D6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51D6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51D6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51D6" w:rsidRPr="00AA598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51D6" w:rsidRPr="00AA5987" w:rsidRDefault="007051D6" w:rsidP="002A2F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51D6" w:rsidRPr="00AA5987" w:rsidRDefault="007051D6" w:rsidP="002A2F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51D6" w:rsidRPr="00AA5987" w:rsidRDefault="007051D6" w:rsidP="002A2F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51D6" w:rsidRPr="00AA5987" w:rsidRDefault="007051D6" w:rsidP="002A2F0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051D6" w:rsidRPr="00AA5987" w:rsidSect="00231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B775B"/>
    <w:multiLevelType w:val="hybridMultilevel"/>
    <w:tmpl w:val="3B300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9859B6"/>
    <w:multiLevelType w:val="hybridMultilevel"/>
    <w:tmpl w:val="C9DCA6C2"/>
    <w:lvl w:ilvl="0" w:tplc="4ED480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00E5"/>
    <w:rsid w:val="000805A8"/>
    <w:rsid w:val="000B7DB7"/>
    <w:rsid w:val="00181904"/>
    <w:rsid w:val="0023115F"/>
    <w:rsid w:val="002A2F04"/>
    <w:rsid w:val="00375447"/>
    <w:rsid w:val="003D3063"/>
    <w:rsid w:val="003E0610"/>
    <w:rsid w:val="005D6530"/>
    <w:rsid w:val="005E7C1B"/>
    <w:rsid w:val="005F52EC"/>
    <w:rsid w:val="006D00E5"/>
    <w:rsid w:val="007051D6"/>
    <w:rsid w:val="0073023D"/>
    <w:rsid w:val="00764B7E"/>
    <w:rsid w:val="008304E9"/>
    <w:rsid w:val="00933A2A"/>
    <w:rsid w:val="00995E95"/>
    <w:rsid w:val="009B2D55"/>
    <w:rsid w:val="00A47826"/>
    <w:rsid w:val="00AA5987"/>
    <w:rsid w:val="00AB5DA4"/>
    <w:rsid w:val="00AF0819"/>
    <w:rsid w:val="00B7175E"/>
    <w:rsid w:val="00C9515E"/>
    <w:rsid w:val="00C95895"/>
    <w:rsid w:val="00C96FB3"/>
    <w:rsid w:val="00CB3764"/>
    <w:rsid w:val="00CD586E"/>
    <w:rsid w:val="00D20A28"/>
    <w:rsid w:val="00D6583D"/>
    <w:rsid w:val="00D85EE7"/>
    <w:rsid w:val="00EF583A"/>
    <w:rsid w:val="00F83994"/>
    <w:rsid w:val="00FA1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15F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F52EC"/>
    <w:pPr>
      <w:keepNext/>
      <w:spacing w:after="0" w:line="240" w:lineRule="auto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F52EC"/>
    <w:rPr>
      <w:rFonts w:ascii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99"/>
    <w:qFormat/>
    <w:rsid w:val="008304E9"/>
    <w:pPr>
      <w:ind w:left="720"/>
    </w:pPr>
  </w:style>
  <w:style w:type="paragraph" w:customStyle="1" w:styleId="ConsPlusNormal">
    <w:name w:val="ConsPlusNormal"/>
    <w:uiPriority w:val="99"/>
    <w:rsid w:val="002A2F0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2A2F04"/>
    <w:rPr>
      <w:color w:val="0000FF"/>
      <w:u w:val="single"/>
    </w:rPr>
  </w:style>
  <w:style w:type="paragraph" w:customStyle="1" w:styleId="WW-heading1">
    <w:name w:val="WW-heading 1"/>
    <w:basedOn w:val="Normal"/>
    <w:next w:val="Normal"/>
    <w:uiPriority w:val="99"/>
    <w:rsid w:val="00EF583A"/>
    <w:pPr>
      <w:keepNext/>
      <w:widowControl w:val="0"/>
      <w:autoSpaceDE w:val="0"/>
      <w:autoSpaceDN w:val="0"/>
      <w:adjustRightInd w:val="0"/>
      <w:spacing w:before="240" w:after="60" w:line="240" w:lineRule="auto"/>
      <w:jc w:val="both"/>
    </w:pPr>
    <w:rPr>
      <w:rFonts w:ascii="Arial" w:hAnsi="Arial" w:cs="Arial"/>
      <w:b/>
      <w:bCs/>
      <w:sz w:val="32"/>
      <w:szCs w:val="32"/>
    </w:rPr>
  </w:style>
  <w:style w:type="paragraph" w:customStyle="1" w:styleId="ConsNonformat">
    <w:name w:val="ConsNonformat"/>
    <w:uiPriority w:val="99"/>
    <w:rsid w:val="00EF583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NoSpacing">
    <w:name w:val="No Spacing"/>
    <w:uiPriority w:val="99"/>
    <w:qFormat/>
    <w:rsid w:val="00C96FB3"/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85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0370~1\AppData\Local\Temp\Rar$DI00.309\LAW171170_0_20150118_172345_53819.rtf" TargetMode="External"/><Relationship Id="rId13" Type="http://schemas.openxmlformats.org/officeDocument/2006/relationships/hyperlink" Target="file:///C:\Users\0370~1\AppData\Local\Temp\Rar$DI00.309\LAW171170_0_20150118_172345_53819.rtf" TargetMode="External"/><Relationship Id="rId18" Type="http://schemas.openxmlformats.org/officeDocument/2006/relationships/hyperlink" Target="file:///C:\Users\0370~1\AppData\Local\Temp\Rar$DI00.309\LAW171170_0_20150118_172345_53819.rtf" TargetMode="External"/><Relationship Id="rId26" Type="http://schemas.openxmlformats.org/officeDocument/2006/relationships/hyperlink" Target="file:///C:\Users\0370~1\AppData\Local\Temp\Rar$DI00.309\LAW171170_0_20150118_172345_53819.rtf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file:///C:\Users\0370~1\AppData\Local\Temp\Rar$DI00.309\LAW171170_0_20150118_172345_53819.rtf" TargetMode="External"/><Relationship Id="rId34" Type="http://schemas.openxmlformats.org/officeDocument/2006/relationships/hyperlink" Target="file:///C:\Users\0370~1\AppData\Local\Temp\Rar$DI00.309\LAW171170_0_20150118_172345_53819.rtf" TargetMode="External"/><Relationship Id="rId7" Type="http://schemas.openxmlformats.org/officeDocument/2006/relationships/hyperlink" Target="file:///C:\Users\0370~1\AppData\Local\Temp\Rar$DI00.309\LAW171170_0_20150118_172345_53819.rtf" TargetMode="External"/><Relationship Id="rId12" Type="http://schemas.openxmlformats.org/officeDocument/2006/relationships/hyperlink" Target="file:///C:\Users\0370~1\AppData\Local\Temp\Rar$DI00.309\LAW171170_0_20150118_172345_53819.rtf" TargetMode="External"/><Relationship Id="rId17" Type="http://schemas.openxmlformats.org/officeDocument/2006/relationships/hyperlink" Target="file:///C:\Users\0370~1\AppData\Local\Temp\Rar$DI00.309\LAW171170_0_20150118_172345_53819.rtf" TargetMode="External"/><Relationship Id="rId25" Type="http://schemas.openxmlformats.org/officeDocument/2006/relationships/hyperlink" Target="file:///C:\Users\0370~1\AppData\Local\Temp\Rar$DI00.309\LAW171170_0_20150118_172345_53819.rtf" TargetMode="External"/><Relationship Id="rId33" Type="http://schemas.openxmlformats.org/officeDocument/2006/relationships/hyperlink" Target="file:///C:\Users\0370~1\AppData\Local\Temp\Rar$DI00.309\LAW171170_0_20150118_172345_53819.rtf" TargetMode="External"/><Relationship Id="rId38" Type="http://schemas.openxmlformats.org/officeDocument/2006/relationships/hyperlink" Target="file:///C:\Users\0370~1\AppData\Local\Temp\Rar$DI00.309\LAW171170_0_20150118_172345_53819.rtf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0370~1\AppData\Local\Temp\Rar$DI00.309\LAW171170_0_20150118_172345_53819.rtf" TargetMode="External"/><Relationship Id="rId20" Type="http://schemas.openxmlformats.org/officeDocument/2006/relationships/hyperlink" Target="file:///C:\Users\0370~1\AppData\Local\Temp\Rar$DI00.309\LAW171170_0_20150118_172345_53819.rtf" TargetMode="External"/><Relationship Id="rId29" Type="http://schemas.openxmlformats.org/officeDocument/2006/relationships/hyperlink" Target="file:///C:\Users\0370~1\AppData\Local\Temp\Rar$DI00.309\LAW171170_0_20150118_172345_53819.rtf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\Users\0370~1\AppData\Local\Temp\Rar$DI00.309\LAW171170_0_20150118_172345_53819.rtf" TargetMode="External"/><Relationship Id="rId11" Type="http://schemas.openxmlformats.org/officeDocument/2006/relationships/hyperlink" Target="file:///C:\Users\0370~1\AppData\Local\Temp\Rar$DI00.309\LAW171170_0_20150118_172345_53819.rtf" TargetMode="External"/><Relationship Id="rId24" Type="http://schemas.openxmlformats.org/officeDocument/2006/relationships/hyperlink" Target="file:///C:\Users\0370~1\AppData\Local\Temp\Rar$DI00.309\LAW171170_0_20150118_172345_53819.rtf" TargetMode="External"/><Relationship Id="rId32" Type="http://schemas.openxmlformats.org/officeDocument/2006/relationships/hyperlink" Target="file:///C:\Users\0370~1\AppData\Local\Temp\Rar$DI00.309\LAW171170_0_20150118_172345_53819.rtf" TargetMode="External"/><Relationship Id="rId37" Type="http://schemas.openxmlformats.org/officeDocument/2006/relationships/hyperlink" Target="file:///C:\Users\0370~1\AppData\Local\Temp\Rar$DI00.309\LAW171170_0_20150118_172345_53819.rtf" TargetMode="External"/><Relationship Id="rId40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file:///C:\Users\0370~1\AppData\Local\Temp\Rar$DI00.309\LAW171170_0_20150118_172345_53819.rtf" TargetMode="External"/><Relationship Id="rId23" Type="http://schemas.openxmlformats.org/officeDocument/2006/relationships/hyperlink" Target="file:///C:\Users\0370~1\AppData\Local\Temp\Rar$DI00.309\LAW171170_0_20150118_172345_53819.rtf" TargetMode="External"/><Relationship Id="rId28" Type="http://schemas.openxmlformats.org/officeDocument/2006/relationships/hyperlink" Target="file:///C:\Users\0370~1\AppData\Local\Temp\Rar$DI00.309\LAW171170_0_20150118_172345_53819.rtf" TargetMode="External"/><Relationship Id="rId36" Type="http://schemas.openxmlformats.org/officeDocument/2006/relationships/hyperlink" Target="file:///C:\Users\0370~1\AppData\Local\Temp\Rar$DI00.309\LAW171170_0_20150118_172345_53819.rtf" TargetMode="External"/><Relationship Id="rId10" Type="http://schemas.openxmlformats.org/officeDocument/2006/relationships/hyperlink" Target="file:///C:\Users\0370~1\AppData\Local\Temp\Rar$DI00.309\LAW171170_0_20150118_172345_53819.rtf" TargetMode="External"/><Relationship Id="rId19" Type="http://schemas.openxmlformats.org/officeDocument/2006/relationships/hyperlink" Target="file:///C:\Users\0370~1\AppData\Local\Temp\Rar$DI00.309\LAW171170_0_20150118_172345_53819.rtf" TargetMode="External"/><Relationship Id="rId31" Type="http://schemas.openxmlformats.org/officeDocument/2006/relationships/hyperlink" Target="file:///C:\Users\0370~1\AppData\Local\Temp\Rar$DI00.309\LAW171170_0_20150118_172345_53819.rt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0370~1\AppData\Local\Temp\Rar$DI00.309\LAW171170_0_20150118_172345_53819.rtf" TargetMode="External"/><Relationship Id="rId14" Type="http://schemas.openxmlformats.org/officeDocument/2006/relationships/hyperlink" Target="file:///C:\Users\0370~1\AppData\Local\Temp\Rar$DI00.309\LAW171170_0_20150118_172345_53819.rtf" TargetMode="External"/><Relationship Id="rId22" Type="http://schemas.openxmlformats.org/officeDocument/2006/relationships/hyperlink" Target="file:///C:\Users\0370~1\AppData\Local\Temp\Rar$DI00.309\LAW171170_0_20150118_172345_53819.rtf" TargetMode="External"/><Relationship Id="rId27" Type="http://schemas.openxmlformats.org/officeDocument/2006/relationships/hyperlink" Target="file:///C:\Users\0370~1\AppData\Local\Temp\Rar$DI00.309\LAW171170_0_20150118_172345_53819.rtf" TargetMode="External"/><Relationship Id="rId30" Type="http://schemas.openxmlformats.org/officeDocument/2006/relationships/hyperlink" Target="file:///C:\Users\0370~1\AppData\Local\Temp\Rar$DI00.309\LAW171170_0_20150118_172345_53819.rtf" TargetMode="External"/><Relationship Id="rId35" Type="http://schemas.openxmlformats.org/officeDocument/2006/relationships/hyperlink" Target="file:///C:\Users\0370~1\AppData\Local\Temp\Rar$DI00.309\LAW171170_0_20150118_172345_53819.rt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12</Pages>
  <Words>6045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User</cp:lastModifiedBy>
  <cp:revision>3</cp:revision>
  <cp:lastPrinted>2015-10-28T11:00:00Z</cp:lastPrinted>
  <dcterms:created xsi:type="dcterms:W3CDTF">2015-11-03T03:43:00Z</dcterms:created>
  <dcterms:modified xsi:type="dcterms:W3CDTF">2015-11-03T03:44:00Z</dcterms:modified>
</cp:coreProperties>
</file>