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B2" w:rsidRDefault="000A13B2" w:rsidP="00A82F60">
      <w:pPr>
        <w:rPr>
          <w:sz w:val="22"/>
          <w:szCs w:val="22"/>
        </w:rPr>
      </w:pPr>
    </w:p>
    <w:p w:rsidR="000A13B2" w:rsidRDefault="000A13B2" w:rsidP="00A82F60">
      <w:pPr>
        <w:rPr>
          <w:sz w:val="22"/>
          <w:szCs w:val="22"/>
        </w:rPr>
      </w:pPr>
    </w:p>
    <w:p w:rsidR="000A13B2" w:rsidRDefault="000A13B2" w:rsidP="00A82F60">
      <w:pPr>
        <w:rPr>
          <w:sz w:val="22"/>
          <w:szCs w:val="22"/>
        </w:rPr>
      </w:pPr>
    </w:p>
    <w:p w:rsidR="000A13B2" w:rsidRPr="003C5518" w:rsidRDefault="000A13B2" w:rsidP="003D6E42">
      <w:pPr>
        <w:jc w:val="center"/>
        <w:rPr>
          <w:sz w:val="22"/>
          <w:szCs w:val="22"/>
        </w:rPr>
      </w:pPr>
    </w:p>
    <w:p w:rsidR="000A13B2" w:rsidRPr="00130EEE" w:rsidRDefault="000A13B2" w:rsidP="003D6E42">
      <w:pPr>
        <w:jc w:val="center"/>
        <w:rPr>
          <w:b/>
          <w:bCs/>
          <w:sz w:val="28"/>
          <w:szCs w:val="28"/>
        </w:rPr>
      </w:pPr>
      <w:r w:rsidRPr="00130EEE">
        <w:rPr>
          <w:b/>
          <w:bCs/>
          <w:sz w:val="28"/>
          <w:szCs w:val="28"/>
        </w:rPr>
        <w:t>Объявление</w:t>
      </w:r>
    </w:p>
    <w:p w:rsidR="000A13B2" w:rsidRPr="00130EEE" w:rsidRDefault="000A13B2" w:rsidP="003D6E42">
      <w:pPr>
        <w:jc w:val="center"/>
      </w:pPr>
    </w:p>
    <w:p w:rsidR="000A13B2" w:rsidRPr="00130EEE" w:rsidRDefault="000A13B2" w:rsidP="003D6E42">
      <w:r w:rsidRPr="00130EEE">
        <w:t xml:space="preserve">Администрация Кулевчинского сельского поселения Варненского муниципального района Челябинской области на основании ст.39.11 Земельного Кодекса Российской Федерации, распоряжения Администрации Кулевчинского сельского поселения от 22.03.2017г. № 11 извещает о проведении торгов в форме открытого аукциона на право заключения договора аренды сроком на 15 (пятнадцать) лет, следующих земельных участков: </w:t>
      </w:r>
    </w:p>
    <w:p w:rsidR="000A13B2" w:rsidRPr="00130EEE" w:rsidRDefault="000A13B2" w:rsidP="004933AB">
      <w:pPr>
        <w:rPr>
          <w:b/>
          <w:bCs/>
        </w:rPr>
      </w:pPr>
      <w:r w:rsidRPr="00130EEE">
        <w:t>-</w:t>
      </w:r>
      <w:r w:rsidRPr="00130EEE">
        <w:rPr>
          <w:b/>
          <w:bCs/>
        </w:rPr>
        <w:t>Земельный участок из земель сельскохозяйственного назначения для сельскохозяйственного производства с кадастровым номером 74:05:4700008:131, расположенный в 3096м. на северо-восток от ориентира: Челябинская область, Варненский район, с.Владимировка  ул.Школьная, д.25, общей площадью: 1500005 кв.м. Начальная цена ежегодной арендной  платы земельного участка составляет</w:t>
      </w:r>
      <w:r w:rsidRPr="00130EEE">
        <w:t xml:space="preserve"> </w:t>
      </w:r>
      <w:r w:rsidRPr="00130EEE">
        <w:rPr>
          <w:b/>
          <w:bCs/>
        </w:rPr>
        <w:t>82800 руб. 27</w:t>
      </w:r>
      <w:r w:rsidRPr="00130EEE">
        <w:t xml:space="preserve"> </w:t>
      </w:r>
      <w:r w:rsidRPr="00130EEE">
        <w:rPr>
          <w:b/>
          <w:bCs/>
        </w:rPr>
        <w:t>коп., «шаг аукциона» составляет 3% от начальной цены</w:t>
      </w:r>
      <w:r w:rsidRPr="00130EEE">
        <w:t xml:space="preserve"> </w:t>
      </w:r>
      <w:r w:rsidRPr="00130EEE">
        <w:rPr>
          <w:b/>
          <w:bCs/>
        </w:rPr>
        <w:t>2484руб. 00 коп.,</w:t>
      </w:r>
      <w:r w:rsidRPr="00130EEE">
        <w:t xml:space="preserve"> </w:t>
      </w:r>
      <w:r w:rsidRPr="00130EEE">
        <w:rPr>
          <w:b/>
          <w:bCs/>
        </w:rPr>
        <w:t>размер задатка составляет</w:t>
      </w:r>
      <w:r w:rsidRPr="00130EEE">
        <w:t xml:space="preserve"> </w:t>
      </w:r>
      <w:r w:rsidRPr="00130EEE">
        <w:rPr>
          <w:b/>
          <w:bCs/>
        </w:rPr>
        <w:t>16560 руб.05 коп.</w:t>
      </w:r>
    </w:p>
    <w:p w:rsidR="000A13B2" w:rsidRPr="00130EEE" w:rsidRDefault="000A13B2" w:rsidP="00A66730"/>
    <w:p w:rsidR="000A13B2" w:rsidRPr="00130EEE" w:rsidRDefault="000A13B2" w:rsidP="00A66730">
      <w:pPr>
        <w:rPr>
          <w:b/>
          <w:bCs/>
        </w:rPr>
      </w:pPr>
      <w:r w:rsidRPr="00130EEE">
        <w:rPr>
          <w:b/>
          <w:bCs/>
        </w:rPr>
        <w:t>-Земельный участок из земель сельскохозяйственного назначения для сельскохозяйственного производства с кадастровым номером 74:05:4700004:96, расположенный в 1436м. на северо-запад от ориентира: Челябинская область, Варненский район, с.Кулевчи  ул.Центральная, д.15,кв.</w:t>
      </w:r>
      <w:r>
        <w:rPr>
          <w:b/>
          <w:bCs/>
        </w:rPr>
        <w:t>1., общей площадью 5000</w:t>
      </w:r>
      <w:r w:rsidRPr="00130EEE">
        <w:rPr>
          <w:b/>
          <w:bCs/>
        </w:rPr>
        <w:t xml:space="preserve"> кв.м. Начальная цена ежегодной арендной  платы земельного участка составляет 278 руб. 25 коп., «шаг аукциона» составляет 3% от начальной цены 8руб. 34 коп., размер задатка составляет 55 руб.65 коп.</w:t>
      </w:r>
    </w:p>
    <w:p w:rsidR="000A13B2" w:rsidRPr="00130EEE" w:rsidRDefault="000A13B2" w:rsidP="00A66730"/>
    <w:p w:rsidR="000A13B2" w:rsidRPr="00130EEE" w:rsidRDefault="000A13B2" w:rsidP="003415CE">
      <w:pPr>
        <w:rPr>
          <w:color w:val="000000"/>
        </w:rPr>
      </w:pPr>
      <w:r w:rsidRPr="00130EEE">
        <w:rPr>
          <w:color w:val="000000"/>
        </w:rPr>
        <w:t>Для участия в торгах претендент представляет организатору торгов – в Администрацию Кулевчинского сельского поселения</w:t>
      </w:r>
      <w:r w:rsidRPr="00130EEE">
        <w:t xml:space="preserve"> Варненского муниципального района (далее – организатор торгов) </w:t>
      </w:r>
      <w:r w:rsidRPr="00130EEE">
        <w:rPr>
          <w:color w:val="000000"/>
        </w:rPr>
        <w:t>в установленный в извещении о проведении торгов срок следующие документы:</w:t>
      </w:r>
    </w:p>
    <w:p w:rsidR="000A13B2" w:rsidRPr="00130EEE" w:rsidRDefault="000A13B2" w:rsidP="003D6E42">
      <w:pPr>
        <w:jc w:val="both"/>
        <w:rPr>
          <w:color w:val="000000"/>
        </w:rPr>
      </w:pPr>
      <w:r w:rsidRPr="00130EEE">
        <w:rPr>
          <w:color w:val="000000"/>
        </w:rPr>
        <w:t xml:space="preserve"> </w:t>
      </w:r>
      <w:r w:rsidRPr="00130EEE">
        <w:rPr>
          <w:rStyle w:val="blk3"/>
          <w:color w:val="000000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0A13B2" w:rsidRPr="00130EEE" w:rsidRDefault="000A13B2" w:rsidP="003D6E42">
      <w:pPr>
        <w:jc w:val="both"/>
        <w:rPr>
          <w:color w:val="000000"/>
        </w:rPr>
      </w:pPr>
      <w:r w:rsidRPr="00130EEE">
        <w:rPr>
          <w:rStyle w:val="blk3"/>
          <w:color w:val="000000"/>
        </w:rPr>
        <w:t>2) копии документов, удостоверяющих личность заявителя (для граждан);</w:t>
      </w:r>
    </w:p>
    <w:p w:rsidR="000A13B2" w:rsidRPr="00130EEE" w:rsidRDefault="000A13B2" w:rsidP="003D6E42">
      <w:pPr>
        <w:jc w:val="both"/>
        <w:rPr>
          <w:color w:val="000000"/>
        </w:rPr>
      </w:pPr>
      <w:r w:rsidRPr="00130EEE">
        <w:rPr>
          <w:rStyle w:val="blk3"/>
          <w:color w:val="00000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A13B2" w:rsidRPr="00130EEE" w:rsidRDefault="000A13B2" w:rsidP="003D6E42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</w:rPr>
      </w:pPr>
      <w:r w:rsidRPr="00130EEE">
        <w:rPr>
          <w:rStyle w:val="blk3"/>
          <w:color w:val="000000"/>
        </w:rPr>
        <w:t>4) документы, подтверждающие внесение задатка.</w:t>
      </w:r>
    </w:p>
    <w:p w:rsidR="000A13B2" w:rsidRPr="00130EEE" w:rsidRDefault="000A13B2" w:rsidP="000C3385">
      <w:pPr>
        <w:widowControl w:val="0"/>
        <w:autoSpaceDE w:val="0"/>
        <w:autoSpaceDN w:val="0"/>
        <w:adjustRightInd w:val="0"/>
      </w:pPr>
      <w:r w:rsidRPr="00130EEE">
        <w:t xml:space="preserve">Задаток перечисляется в срок до 20.04.2017г. на счет: УФК по Челябинской области (Администрация Кулевчинского сельского поселения Варненского муниципального района, л.с. 0318270007900) р/сч 40101810400000010801 в отделении Челябинск г. Челябинск БИК 047501001, ИНН 7428000738, </w:t>
      </w:r>
    </w:p>
    <w:p w:rsidR="000A13B2" w:rsidRPr="00130EEE" w:rsidRDefault="000A13B2" w:rsidP="000C3385">
      <w:pPr>
        <w:widowControl w:val="0"/>
        <w:autoSpaceDE w:val="0"/>
        <w:autoSpaceDN w:val="0"/>
        <w:adjustRightInd w:val="0"/>
        <w:rPr>
          <w:rStyle w:val="blk3"/>
          <w:color w:val="000000"/>
        </w:rPr>
      </w:pPr>
      <w:r w:rsidRPr="00130EEE">
        <w:t>КПП 745801001.</w:t>
      </w:r>
    </w:p>
    <w:p w:rsidR="000A13B2" w:rsidRPr="00130EEE" w:rsidRDefault="000A13B2" w:rsidP="003D6E42">
      <w:pPr>
        <w:jc w:val="both"/>
        <w:rPr>
          <w:color w:val="000000"/>
        </w:rPr>
      </w:pPr>
      <w:r w:rsidRPr="00130EEE">
        <w:rPr>
          <w:rStyle w:val="blk3"/>
          <w:color w:val="000000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0A13B2" w:rsidRPr="00130EEE" w:rsidRDefault="000A13B2" w:rsidP="003D6E42">
      <w:pPr>
        <w:jc w:val="both"/>
        <w:textAlignment w:val="center"/>
        <w:rPr>
          <w:rStyle w:val="blk3"/>
          <w:color w:val="000000"/>
        </w:rPr>
      </w:pPr>
      <w:r w:rsidRPr="00130EEE">
        <w:rPr>
          <w:rStyle w:val="blk3"/>
          <w:color w:val="000000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A13B2" w:rsidRPr="00130EEE" w:rsidRDefault="000A13B2" w:rsidP="003D6E42">
      <w:pPr>
        <w:jc w:val="both"/>
        <w:rPr>
          <w:color w:val="000000"/>
        </w:rPr>
      </w:pPr>
      <w:r w:rsidRPr="00130EEE">
        <w:rPr>
          <w:rStyle w:val="blk3"/>
          <w:color w:val="000000"/>
        </w:rPr>
        <w:t>Заявитель не допускается к участию в аукционе в следующих случаях:</w:t>
      </w:r>
    </w:p>
    <w:p w:rsidR="000A13B2" w:rsidRPr="00130EEE" w:rsidRDefault="000A13B2" w:rsidP="003D6E42">
      <w:pPr>
        <w:jc w:val="both"/>
        <w:rPr>
          <w:color w:val="000000"/>
        </w:rPr>
      </w:pPr>
      <w:r w:rsidRPr="00130EEE">
        <w:rPr>
          <w:rStyle w:val="blk3"/>
          <w:color w:val="00000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0A13B2" w:rsidRPr="00130EEE" w:rsidRDefault="000A13B2" w:rsidP="003D6E42">
      <w:pPr>
        <w:jc w:val="both"/>
        <w:rPr>
          <w:color w:val="000000"/>
        </w:rPr>
      </w:pPr>
      <w:r w:rsidRPr="00130EEE">
        <w:rPr>
          <w:rStyle w:val="blk3"/>
          <w:color w:val="000000"/>
        </w:rPr>
        <w:t>2) непоступление задатка на дату рассмотрения заявок на участие в аукционе;</w:t>
      </w:r>
    </w:p>
    <w:p w:rsidR="000A13B2" w:rsidRPr="00130EEE" w:rsidRDefault="000A13B2" w:rsidP="003D6E42">
      <w:pPr>
        <w:jc w:val="both"/>
        <w:rPr>
          <w:color w:val="000000"/>
        </w:rPr>
      </w:pPr>
      <w:r w:rsidRPr="00130EEE">
        <w:rPr>
          <w:rStyle w:val="blk3"/>
          <w:color w:val="000000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0A13B2" w:rsidRPr="00130EEE" w:rsidRDefault="000A13B2" w:rsidP="003D6E42">
      <w:pPr>
        <w:jc w:val="both"/>
        <w:textAlignment w:val="center"/>
        <w:rPr>
          <w:rStyle w:val="blk3"/>
          <w:color w:val="000000"/>
        </w:rPr>
      </w:pPr>
      <w:r w:rsidRPr="00130EEE">
        <w:rPr>
          <w:color w:val="000000"/>
        </w:rPr>
        <w:t> </w:t>
      </w:r>
      <w:r w:rsidRPr="00130EEE">
        <w:rPr>
          <w:rStyle w:val="blk3"/>
          <w:color w:val="00000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A13B2" w:rsidRPr="00130EEE" w:rsidRDefault="000A13B2" w:rsidP="003D6E42">
      <w:pPr>
        <w:jc w:val="both"/>
        <w:rPr>
          <w:color w:val="000000"/>
        </w:rPr>
      </w:pPr>
      <w:r w:rsidRPr="00130EEE">
        <w:rPr>
          <w:rStyle w:val="blk3"/>
          <w:color w:val="000000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0A13B2" w:rsidRPr="00130EEE" w:rsidRDefault="000A13B2" w:rsidP="003D6E42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</w:rPr>
      </w:pPr>
      <w:r w:rsidRPr="00130EEE">
        <w:rPr>
          <w:rStyle w:val="blk3"/>
          <w:color w:val="000000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0A13B2" w:rsidRPr="00130EEE" w:rsidRDefault="000A13B2" w:rsidP="000C3385">
      <w:pPr>
        <w:rPr>
          <w:color w:val="000000"/>
        </w:rPr>
      </w:pPr>
      <w:r w:rsidRPr="00130EEE">
        <w:rPr>
          <w:rStyle w:val="blk3"/>
          <w:color w:val="000000"/>
        </w:rPr>
        <w:t>Администрация Кулевчинского сельского поселения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0A13B2" w:rsidRPr="00130EEE" w:rsidRDefault="000A13B2" w:rsidP="003D6E42">
      <w:pPr>
        <w:jc w:val="both"/>
        <w:textAlignment w:val="center"/>
        <w:rPr>
          <w:rStyle w:val="blk3"/>
          <w:color w:val="000000"/>
        </w:rPr>
      </w:pPr>
      <w:r w:rsidRPr="00130EEE">
        <w:rPr>
          <w:color w:val="000000"/>
        </w:rPr>
        <w:t> </w:t>
      </w:r>
      <w:r w:rsidRPr="00130EEE">
        <w:rPr>
          <w:rStyle w:val="blk3"/>
          <w:color w:val="000000"/>
        </w:rPr>
        <w:t>Задаток, внесенный лицом, признанным победителем аукциона, засчитывается в счет арендной платы. Задатки, внесенные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0A13B2" w:rsidRPr="00130EEE" w:rsidRDefault="000A13B2" w:rsidP="00CA7D65">
      <w:pPr>
        <w:jc w:val="both"/>
        <w:textAlignment w:val="center"/>
        <w:rPr>
          <w:rStyle w:val="blk3"/>
          <w:color w:val="000000"/>
        </w:rPr>
      </w:pPr>
    </w:p>
    <w:p w:rsidR="000A13B2" w:rsidRPr="00130EEE" w:rsidRDefault="000A13B2" w:rsidP="000C3385"/>
    <w:p w:rsidR="000A13B2" w:rsidRPr="00130EEE" w:rsidRDefault="000A13B2" w:rsidP="008E220C">
      <w:r w:rsidRPr="00130EEE">
        <w:t>Заявки принимаются с 20.03.2017г. по 19.04.2017г. с 08:30ч. до 17:00ч. местного времени по адресу: Челябинская область, Варненский район, с.Кулевчи, ул.Завалищина,42. Рассмотрение заявок и признание претендентов участниками аукциона состоится 20.04.2017г. Аукцион состоится 27.04.2017г. в 10:00ч. местного времени по адресу: Челябинская область, Варненский район, с.Кулевчи  ул.Завалищина, 42. Администрация Кулевчинского сельского поселения вправе отказаться от проведения аукциона в любое время, но не позднее чем за три дня до наступления даты его проведения.</w:t>
      </w:r>
    </w:p>
    <w:p w:rsidR="000A13B2" w:rsidRPr="00130EEE" w:rsidRDefault="000A13B2" w:rsidP="003D6E42">
      <w:pPr>
        <w:jc w:val="both"/>
      </w:pPr>
    </w:p>
    <w:p w:rsidR="000A13B2" w:rsidRPr="00130EEE" w:rsidRDefault="000A13B2" w:rsidP="003D6E42">
      <w:pPr>
        <w:jc w:val="both"/>
      </w:pPr>
      <w:r w:rsidRPr="00130EEE">
        <w:t xml:space="preserve">С формой заявки и условиями договора аренды можно ознакомиться по адресу: Челябинская область, Варненский район, с.Кулевчи ул.Завалищина, 42, 8(35142) 2-36-73. </w:t>
      </w:r>
    </w:p>
    <w:p w:rsidR="000A13B2" w:rsidRPr="00130EEE" w:rsidRDefault="000A13B2" w:rsidP="003D6E42">
      <w:pPr>
        <w:jc w:val="center"/>
      </w:pPr>
    </w:p>
    <w:p w:rsidR="000A13B2" w:rsidRPr="00130EEE" w:rsidRDefault="000A13B2" w:rsidP="003D6E42"/>
    <w:p w:rsidR="000A13B2" w:rsidRPr="00130EEE" w:rsidRDefault="000A13B2" w:rsidP="003D6E42"/>
    <w:p w:rsidR="000A13B2" w:rsidRPr="00130EEE" w:rsidRDefault="000A13B2" w:rsidP="009A0BE6">
      <w:r w:rsidRPr="00130EEE">
        <w:t>Глава Кулевчинского сельского  поселения:                              В.В.Мельников</w:t>
      </w:r>
    </w:p>
    <w:p w:rsidR="000A13B2" w:rsidRPr="00130EEE" w:rsidRDefault="000A13B2" w:rsidP="003D6E42">
      <w:pPr>
        <w:jc w:val="center"/>
      </w:pPr>
    </w:p>
    <w:p w:rsidR="000A13B2" w:rsidRPr="00130EEE" w:rsidRDefault="000A13B2" w:rsidP="003D6E42">
      <w:pPr>
        <w:jc w:val="center"/>
      </w:pPr>
    </w:p>
    <w:p w:rsidR="000A13B2" w:rsidRPr="00130EEE" w:rsidRDefault="000A13B2" w:rsidP="003D6E42">
      <w:pPr>
        <w:jc w:val="center"/>
      </w:pPr>
    </w:p>
    <w:p w:rsidR="000A13B2" w:rsidRPr="00130EEE" w:rsidRDefault="000A13B2" w:rsidP="003D6E42">
      <w:pPr>
        <w:jc w:val="center"/>
      </w:pPr>
    </w:p>
    <w:p w:rsidR="000A13B2" w:rsidRPr="00130EEE" w:rsidRDefault="000A13B2" w:rsidP="003D6E42">
      <w:pPr>
        <w:jc w:val="center"/>
      </w:pPr>
    </w:p>
    <w:p w:rsidR="000A13B2" w:rsidRPr="00130EEE" w:rsidRDefault="000A13B2" w:rsidP="003D6E42">
      <w:pPr>
        <w:jc w:val="center"/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C105B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p w:rsidR="000A13B2" w:rsidRDefault="000A13B2" w:rsidP="003D6E42">
      <w:pPr>
        <w:jc w:val="center"/>
        <w:rPr>
          <w:sz w:val="22"/>
          <w:szCs w:val="22"/>
        </w:rPr>
      </w:pPr>
    </w:p>
    <w:sectPr w:rsidR="000A13B2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CA"/>
    <w:rsid w:val="0001271F"/>
    <w:rsid w:val="0001708D"/>
    <w:rsid w:val="00020631"/>
    <w:rsid w:val="000368CA"/>
    <w:rsid w:val="000502BC"/>
    <w:rsid w:val="00052FCB"/>
    <w:rsid w:val="00053FC6"/>
    <w:rsid w:val="00062695"/>
    <w:rsid w:val="00067B09"/>
    <w:rsid w:val="00091887"/>
    <w:rsid w:val="000A13B2"/>
    <w:rsid w:val="000B1538"/>
    <w:rsid w:val="000C29D3"/>
    <w:rsid w:val="000C3385"/>
    <w:rsid w:val="000C7C82"/>
    <w:rsid w:val="000D4871"/>
    <w:rsid w:val="000E3E86"/>
    <w:rsid w:val="000E6FD1"/>
    <w:rsid w:val="000F13D5"/>
    <w:rsid w:val="0010000E"/>
    <w:rsid w:val="001058C6"/>
    <w:rsid w:val="0012536D"/>
    <w:rsid w:val="00127704"/>
    <w:rsid w:val="00130EEE"/>
    <w:rsid w:val="00131C76"/>
    <w:rsid w:val="001448E8"/>
    <w:rsid w:val="00167277"/>
    <w:rsid w:val="00191945"/>
    <w:rsid w:val="001B757B"/>
    <w:rsid w:val="001C11CF"/>
    <w:rsid w:val="001F5922"/>
    <w:rsid w:val="00202B88"/>
    <w:rsid w:val="002069D3"/>
    <w:rsid w:val="002202A7"/>
    <w:rsid w:val="002202F5"/>
    <w:rsid w:val="00220511"/>
    <w:rsid w:val="002259B4"/>
    <w:rsid w:val="00233973"/>
    <w:rsid w:val="00234286"/>
    <w:rsid w:val="00244C94"/>
    <w:rsid w:val="00244EE1"/>
    <w:rsid w:val="00245788"/>
    <w:rsid w:val="0024706E"/>
    <w:rsid w:val="002552DE"/>
    <w:rsid w:val="00281B8A"/>
    <w:rsid w:val="0029394B"/>
    <w:rsid w:val="002B18E2"/>
    <w:rsid w:val="002B569A"/>
    <w:rsid w:val="002C33E6"/>
    <w:rsid w:val="002C64B2"/>
    <w:rsid w:val="002D18B1"/>
    <w:rsid w:val="002E1FA5"/>
    <w:rsid w:val="002F552F"/>
    <w:rsid w:val="00305DFD"/>
    <w:rsid w:val="00323D4D"/>
    <w:rsid w:val="003309F5"/>
    <w:rsid w:val="0034048D"/>
    <w:rsid w:val="003415CE"/>
    <w:rsid w:val="00345B14"/>
    <w:rsid w:val="00360930"/>
    <w:rsid w:val="003771EB"/>
    <w:rsid w:val="00392872"/>
    <w:rsid w:val="003A48F8"/>
    <w:rsid w:val="003B1412"/>
    <w:rsid w:val="003C5518"/>
    <w:rsid w:val="003D5685"/>
    <w:rsid w:val="003D6E42"/>
    <w:rsid w:val="003D7EC9"/>
    <w:rsid w:val="00425FCF"/>
    <w:rsid w:val="00430459"/>
    <w:rsid w:val="00462081"/>
    <w:rsid w:val="00470150"/>
    <w:rsid w:val="004933AB"/>
    <w:rsid w:val="0049773F"/>
    <w:rsid w:val="004C75A4"/>
    <w:rsid w:val="004F1B74"/>
    <w:rsid w:val="004F3F42"/>
    <w:rsid w:val="004F76C0"/>
    <w:rsid w:val="0050506E"/>
    <w:rsid w:val="00521A84"/>
    <w:rsid w:val="00522181"/>
    <w:rsid w:val="00524C6B"/>
    <w:rsid w:val="005462B2"/>
    <w:rsid w:val="00561CB2"/>
    <w:rsid w:val="00584F21"/>
    <w:rsid w:val="00595A7B"/>
    <w:rsid w:val="005B75E2"/>
    <w:rsid w:val="005D48D3"/>
    <w:rsid w:val="005F4C1F"/>
    <w:rsid w:val="00601988"/>
    <w:rsid w:val="00621CDA"/>
    <w:rsid w:val="00651EB6"/>
    <w:rsid w:val="00680E32"/>
    <w:rsid w:val="006917FD"/>
    <w:rsid w:val="006A054F"/>
    <w:rsid w:val="006B0800"/>
    <w:rsid w:val="006B7637"/>
    <w:rsid w:val="006C307C"/>
    <w:rsid w:val="006D5ED4"/>
    <w:rsid w:val="006F46DD"/>
    <w:rsid w:val="00700099"/>
    <w:rsid w:val="00701449"/>
    <w:rsid w:val="0070690C"/>
    <w:rsid w:val="00707B5B"/>
    <w:rsid w:val="00711C79"/>
    <w:rsid w:val="00726307"/>
    <w:rsid w:val="00736019"/>
    <w:rsid w:val="00760B6D"/>
    <w:rsid w:val="0076643D"/>
    <w:rsid w:val="00772F40"/>
    <w:rsid w:val="00790F42"/>
    <w:rsid w:val="00796E86"/>
    <w:rsid w:val="007B3349"/>
    <w:rsid w:val="007E15D0"/>
    <w:rsid w:val="00802A0C"/>
    <w:rsid w:val="00894EBA"/>
    <w:rsid w:val="0089750C"/>
    <w:rsid w:val="008D01C5"/>
    <w:rsid w:val="008D172C"/>
    <w:rsid w:val="008D17AA"/>
    <w:rsid w:val="008D6B2E"/>
    <w:rsid w:val="008E220C"/>
    <w:rsid w:val="008F416C"/>
    <w:rsid w:val="00917768"/>
    <w:rsid w:val="00924F8A"/>
    <w:rsid w:val="00960182"/>
    <w:rsid w:val="00961EB0"/>
    <w:rsid w:val="009774F9"/>
    <w:rsid w:val="009A0BE6"/>
    <w:rsid w:val="009D3FB4"/>
    <w:rsid w:val="009F5EF7"/>
    <w:rsid w:val="00A3287B"/>
    <w:rsid w:val="00A51797"/>
    <w:rsid w:val="00A52687"/>
    <w:rsid w:val="00A6398B"/>
    <w:rsid w:val="00A66730"/>
    <w:rsid w:val="00A671D4"/>
    <w:rsid w:val="00A70A82"/>
    <w:rsid w:val="00A82F60"/>
    <w:rsid w:val="00A83002"/>
    <w:rsid w:val="00A9675F"/>
    <w:rsid w:val="00AF17FE"/>
    <w:rsid w:val="00B27CF5"/>
    <w:rsid w:val="00B305A7"/>
    <w:rsid w:val="00B4385D"/>
    <w:rsid w:val="00B53372"/>
    <w:rsid w:val="00B9788A"/>
    <w:rsid w:val="00BA31A5"/>
    <w:rsid w:val="00BA46D1"/>
    <w:rsid w:val="00BA609D"/>
    <w:rsid w:val="00BC57D8"/>
    <w:rsid w:val="00BE111C"/>
    <w:rsid w:val="00BE500D"/>
    <w:rsid w:val="00BF4163"/>
    <w:rsid w:val="00C105B2"/>
    <w:rsid w:val="00C20A0F"/>
    <w:rsid w:val="00C25FE2"/>
    <w:rsid w:val="00C541A5"/>
    <w:rsid w:val="00C549F0"/>
    <w:rsid w:val="00C71107"/>
    <w:rsid w:val="00C73C7A"/>
    <w:rsid w:val="00C74F16"/>
    <w:rsid w:val="00C76390"/>
    <w:rsid w:val="00C80ABA"/>
    <w:rsid w:val="00C80F6F"/>
    <w:rsid w:val="00CA3B81"/>
    <w:rsid w:val="00CA7D65"/>
    <w:rsid w:val="00CC1A95"/>
    <w:rsid w:val="00CC4063"/>
    <w:rsid w:val="00CE3DC9"/>
    <w:rsid w:val="00CE6739"/>
    <w:rsid w:val="00D17332"/>
    <w:rsid w:val="00D86015"/>
    <w:rsid w:val="00DA703C"/>
    <w:rsid w:val="00DB3A9D"/>
    <w:rsid w:val="00DE3C9D"/>
    <w:rsid w:val="00DE418D"/>
    <w:rsid w:val="00E10390"/>
    <w:rsid w:val="00E16C9C"/>
    <w:rsid w:val="00E26B48"/>
    <w:rsid w:val="00E37FD3"/>
    <w:rsid w:val="00E653CA"/>
    <w:rsid w:val="00E8331D"/>
    <w:rsid w:val="00ED388B"/>
    <w:rsid w:val="00ED71F3"/>
    <w:rsid w:val="00ED7400"/>
    <w:rsid w:val="00EE16EA"/>
    <w:rsid w:val="00EE4309"/>
    <w:rsid w:val="00EF0E01"/>
    <w:rsid w:val="00F077D8"/>
    <w:rsid w:val="00F1155B"/>
    <w:rsid w:val="00F13FBC"/>
    <w:rsid w:val="00F65782"/>
    <w:rsid w:val="00F70260"/>
    <w:rsid w:val="00F76872"/>
    <w:rsid w:val="00FA1835"/>
    <w:rsid w:val="00FA7C0A"/>
    <w:rsid w:val="00FC073D"/>
    <w:rsid w:val="00FD6A92"/>
    <w:rsid w:val="00F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20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53CA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53CA"/>
    <w:pPr>
      <w:keepNext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53CA"/>
    <w:pPr>
      <w:keepNext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17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17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17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1797"/>
    <w:rPr>
      <w:rFonts w:ascii="Calibri" w:hAnsi="Calibri" w:cs="Calibri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D7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1797"/>
    <w:rPr>
      <w:rFonts w:cs="Times New Roman"/>
      <w:sz w:val="2"/>
      <w:szCs w:val="2"/>
    </w:rPr>
  </w:style>
  <w:style w:type="paragraph" w:customStyle="1" w:styleId="ConsPlusNormal">
    <w:name w:val="ConsPlusNormal"/>
    <w:uiPriority w:val="99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3">
    <w:name w:val="blk3"/>
    <w:uiPriority w:val="99"/>
    <w:rsid w:val="00CC4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398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0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398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00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3962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0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396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997</TotalTime>
  <Pages>3</Pages>
  <Words>857</Words>
  <Characters>4888</Characters>
  <Application>Microsoft Office Outlook</Application>
  <DocSecurity>0</DocSecurity>
  <Lines>0</Lines>
  <Paragraphs>0</Paragraphs>
  <ScaleCrop>false</ScaleCrop>
  <Company>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Кулевчи</cp:lastModifiedBy>
  <cp:revision>17</cp:revision>
  <cp:lastPrinted>2017-03-20T11:22:00Z</cp:lastPrinted>
  <dcterms:created xsi:type="dcterms:W3CDTF">2015-09-22T05:24:00Z</dcterms:created>
  <dcterms:modified xsi:type="dcterms:W3CDTF">2017-03-22T10:58:00Z</dcterms:modified>
</cp:coreProperties>
</file>