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62" w:rsidRDefault="00851262" w:rsidP="00EF0AE0">
      <w:pPr>
        <w:pStyle w:val="Title"/>
        <w:jc w:val="right"/>
      </w:pPr>
      <w:r>
        <w:t xml:space="preserve">                                   проект</w:t>
      </w: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  <w:r>
        <w:t>СОВЕТА  ДЕПУТАТОВ</w:t>
      </w:r>
    </w:p>
    <w:p w:rsidR="00851262" w:rsidRDefault="00851262" w:rsidP="00EF0AE0">
      <w:pPr>
        <w:pStyle w:val="Title"/>
      </w:pPr>
      <w:r>
        <w:t>АЛЕКСЕЕВСКОГО СЕЛЬСКОГО ПОСЕЛЕНИЯ</w:t>
      </w:r>
    </w:p>
    <w:p w:rsidR="00851262" w:rsidRDefault="00851262" w:rsidP="00EF0AE0">
      <w:pPr>
        <w:pStyle w:val="Title"/>
      </w:pPr>
    </w:p>
    <w:p w:rsidR="00851262" w:rsidRDefault="00851262" w:rsidP="00EF0AE0">
      <w:pPr>
        <w:pStyle w:val="Title"/>
      </w:pPr>
      <w:r>
        <w:t>РЕШЕНИЕ</w:t>
      </w:r>
    </w:p>
    <w:p w:rsidR="00851262" w:rsidRDefault="00851262" w:rsidP="00EF0AE0">
      <w:pPr>
        <w:pStyle w:val="Title"/>
      </w:pPr>
    </w:p>
    <w:p w:rsidR="00851262" w:rsidRPr="00BE72A1" w:rsidRDefault="00851262" w:rsidP="00EF0AE0">
      <w:pPr>
        <w:pStyle w:val="Title"/>
        <w:rPr>
          <w:color w:val="FF0000"/>
        </w:rPr>
      </w:pPr>
      <w:r w:rsidRPr="00EF0AE0">
        <w:tab/>
      </w:r>
      <w:r w:rsidRPr="00EF0AE0">
        <w:tab/>
      </w:r>
      <w:r w:rsidRPr="00EF0AE0">
        <w:tab/>
      </w:r>
      <w:r w:rsidRPr="00EF0AE0">
        <w:tab/>
      </w:r>
      <w:r w:rsidRPr="00EF0AE0">
        <w:tab/>
      </w:r>
    </w:p>
    <w:p w:rsidR="00851262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 xml:space="preserve">От _______2013г   № </w:t>
      </w:r>
    </w:p>
    <w:p w:rsidR="00851262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>с.Алексеевка</w:t>
      </w:r>
    </w:p>
    <w:p w:rsidR="00851262" w:rsidRDefault="00851262" w:rsidP="00EF0AE0">
      <w:pPr>
        <w:rPr>
          <w:sz w:val="28"/>
          <w:szCs w:val="28"/>
        </w:rPr>
      </w:pPr>
    </w:p>
    <w:p w:rsidR="00851262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851262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>Алексеевского сельского</w:t>
      </w:r>
    </w:p>
    <w:p w:rsidR="00851262" w:rsidRPr="00214956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>поселения за 2012 год.</w:t>
      </w:r>
    </w:p>
    <w:p w:rsidR="00851262" w:rsidRDefault="00851262" w:rsidP="00EF0AE0">
      <w:pPr>
        <w:rPr>
          <w:b/>
          <w:bCs/>
          <w:color w:val="FF0000"/>
          <w:sz w:val="28"/>
          <w:szCs w:val="28"/>
        </w:rPr>
      </w:pPr>
    </w:p>
    <w:p w:rsidR="00851262" w:rsidRDefault="00851262" w:rsidP="00EF0AE0">
      <w:pPr>
        <w:rPr>
          <w:b/>
          <w:bCs/>
          <w:color w:val="FF0000"/>
          <w:sz w:val="28"/>
          <w:szCs w:val="28"/>
        </w:rPr>
      </w:pPr>
    </w:p>
    <w:p w:rsidR="00851262" w:rsidRDefault="00851262" w:rsidP="00EF0AE0">
      <w:pPr>
        <w:ind w:firstLine="720"/>
        <w:jc w:val="both"/>
        <w:rPr>
          <w:sz w:val="28"/>
          <w:szCs w:val="28"/>
        </w:rPr>
      </w:pPr>
      <w:r w:rsidRPr="00FA1AE5">
        <w:rPr>
          <w:sz w:val="28"/>
          <w:szCs w:val="28"/>
        </w:rPr>
        <w:t xml:space="preserve">Заслушав доклад </w:t>
      </w:r>
      <w:r>
        <w:rPr>
          <w:sz w:val="28"/>
          <w:szCs w:val="28"/>
        </w:rPr>
        <w:t>начальника финансового отдела Ивановой А.П. «Об исполнении  бюджета  Алексеевского сельского поселения за 2012 год», Совет депутатов Алексеевского сельского поселения</w:t>
      </w:r>
    </w:p>
    <w:p w:rsidR="00851262" w:rsidRDefault="00851262" w:rsidP="00EF0AE0">
      <w:pPr>
        <w:ind w:firstLine="720"/>
        <w:jc w:val="both"/>
        <w:rPr>
          <w:sz w:val="28"/>
          <w:szCs w:val="28"/>
        </w:rPr>
      </w:pPr>
    </w:p>
    <w:p w:rsidR="00851262" w:rsidRDefault="00851262" w:rsidP="00EF0AE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851262" w:rsidRPr="009F2B58" w:rsidRDefault="00851262" w:rsidP="00EF0AE0">
      <w:pPr>
        <w:ind w:firstLine="720"/>
        <w:jc w:val="center"/>
        <w:rPr>
          <w:sz w:val="28"/>
          <w:szCs w:val="28"/>
        </w:rPr>
      </w:pPr>
    </w:p>
    <w:p w:rsidR="00851262" w:rsidRDefault="00851262" w:rsidP="00EF0AE0">
      <w:pPr>
        <w:jc w:val="both"/>
        <w:rPr>
          <w:b/>
          <w:bCs/>
          <w:color w:val="FF0000"/>
          <w:sz w:val="28"/>
          <w:szCs w:val="28"/>
        </w:rPr>
      </w:pPr>
    </w:p>
    <w:p w:rsidR="00851262" w:rsidRDefault="00851262" w:rsidP="00EF0AE0">
      <w:pPr>
        <w:ind w:left="360" w:firstLine="36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сельского поселения за 2012 год по доходам в сумме  12387,35  тыс. рублей, по расходам  9505,38 тыс. рублей:</w:t>
      </w:r>
    </w:p>
    <w:p w:rsidR="00851262" w:rsidRPr="00123E8B" w:rsidRDefault="00851262" w:rsidP="00EF0AE0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851262" w:rsidRDefault="00851262" w:rsidP="00EF0A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851262" w:rsidRDefault="00851262" w:rsidP="00EF0A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851262" w:rsidRDefault="00851262" w:rsidP="00EF0A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51262" w:rsidRDefault="00851262" w:rsidP="00EF0AE0">
      <w:pPr>
        <w:ind w:left="360"/>
        <w:rPr>
          <w:sz w:val="28"/>
          <w:szCs w:val="28"/>
        </w:rPr>
      </w:pPr>
    </w:p>
    <w:p w:rsidR="00851262" w:rsidRDefault="00851262" w:rsidP="00EF0AE0">
      <w:pPr>
        <w:ind w:left="360"/>
        <w:rPr>
          <w:sz w:val="28"/>
          <w:szCs w:val="28"/>
        </w:rPr>
      </w:pPr>
    </w:p>
    <w:p w:rsidR="00851262" w:rsidRDefault="00851262" w:rsidP="00EF0AE0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Алексеевского</w:t>
      </w:r>
    </w:p>
    <w:p w:rsidR="00851262" w:rsidRPr="009F2B58" w:rsidRDefault="00851262" w:rsidP="00EF0AE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В.И. Шевяков</w:t>
      </w:r>
      <w:r w:rsidRPr="009F2B58">
        <w:rPr>
          <w:sz w:val="28"/>
          <w:szCs w:val="28"/>
        </w:rPr>
        <w:tab/>
      </w:r>
      <w:r w:rsidRPr="009F2B58">
        <w:rPr>
          <w:sz w:val="28"/>
          <w:szCs w:val="28"/>
        </w:rPr>
        <w:tab/>
      </w:r>
    </w:p>
    <w:p w:rsidR="00851262" w:rsidRDefault="00851262">
      <w:pPr>
        <w:spacing w:after="200" w:line="276" w:lineRule="auto"/>
      </w:pPr>
      <w:r>
        <w:br w:type="page"/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9F2B58">
        <w:rPr>
          <w:sz w:val="28"/>
          <w:szCs w:val="28"/>
        </w:rPr>
        <w:tab/>
      </w:r>
      <w:r>
        <w:rPr>
          <w:sz w:val="28"/>
          <w:szCs w:val="28"/>
        </w:rPr>
        <w:t>Совета депутатов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>Аятского  сельского поселения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Алексеевского сельского 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за 2012г»</w:t>
      </w:r>
    </w:p>
    <w:p w:rsidR="00851262" w:rsidRDefault="00851262" w:rsidP="00EF0AE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_______2013г № __</w:t>
      </w:r>
    </w:p>
    <w:tbl>
      <w:tblPr>
        <w:tblW w:w="10100" w:type="dxa"/>
        <w:tblInd w:w="-106" w:type="dxa"/>
        <w:tblLook w:val="00A0"/>
      </w:tblPr>
      <w:tblGrid>
        <w:gridCol w:w="1840"/>
        <w:gridCol w:w="1400"/>
        <w:gridCol w:w="4780"/>
        <w:gridCol w:w="2080"/>
      </w:tblGrid>
      <w:tr w:rsidR="00851262" w:rsidRPr="00470A70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470A70" w:rsidRDefault="00851262" w:rsidP="00470A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70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бюджета Алексеевского сельского поселения по доходам за 2012 год</w:t>
            </w:r>
          </w:p>
        </w:tc>
      </w:tr>
      <w:tr w:rsidR="00851262" w:rsidRPr="00470A70">
        <w:trPr>
          <w:trHeight w:val="1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470A70" w:rsidRDefault="00851262" w:rsidP="00470A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470A70" w:rsidRDefault="00851262" w:rsidP="00470A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470A70" w:rsidRDefault="00851262" w:rsidP="00470A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470A70" w:rsidRDefault="00851262" w:rsidP="00470A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1262" w:rsidRPr="00470A70">
        <w:trPr>
          <w:trHeight w:val="64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70A70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70A70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70A70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70A70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(тыс.рублей)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911,75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98,65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98,65</w:t>
            </w:r>
          </w:p>
        </w:tc>
      </w:tr>
      <w:tr w:rsidR="00851262" w:rsidRPr="00470A70">
        <w:trPr>
          <w:trHeight w:val="99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97,17</w:t>
            </w:r>
          </w:p>
        </w:tc>
      </w:tr>
      <w:tr w:rsidR="00851262" w:rsidRPr="00470A70">
        <w:trPr>
          <w:trHeight w:val="126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1,48</w:t>
            </w:r>
          </w:p>
        </w:tc>
      </w:tr>
      <w:tr w:rsidR="00851262" w:rsidRPr="00470A70">
        <w:trPr>
          <w:trHeight w:val="9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0,09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0,09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0,09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332,62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33,71</w:t>
            </w:r>
          </w:p>
        </w:tc>
      </w:tr>
      <w:tr w:rsidR="00851262" w:rsidRPr="00470A70">
        <w:trPr>
          <w:trHeight w:val="5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33,71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298,91</w:t>
            </w:r>
          </w:p>
        </w:tc>
      </w:tr>
      <w:tr w:rsidR="00851262" w:rsidRPr="00470A70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319,99</w:t>
            </w:r>
          </w:p>
        </w:tc>
      </w:tr>
      <w:tr w:rsidR="00851262" w:rsidRPr="00470A70">
        <w:trPr>
          <w:trHeight w:val="74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-21,08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8,27</w:t>
            </w:r>
          </w:p>
        </w:tc>
      </w:tr>
      <w:tr w:rsidR="00851262" w:rsidRPr="00470A70">
        <w:trPr>
          <w:trHeight w:val="81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8,27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290,69</w:t>
            </w:r>
          </w:p>
        </w:tc>
      </w:tr>
      <w:tr w:rsidR="00851262" w:rsidRPr="00470A70">
        <w:trPr>
          <w:trHeight w:val="12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87,51</w:t>
            </w:r>
          </w:p>
        </w:tc>
      </w:tr>
      <w:tr w:rsidR="00851262" w:rsidRPr="00470A70">
        <w:trPr>
          <w:trHeight w:val="83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203,18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11,15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11,15</w:t>
            </w:r>
          </w:p>
        </w:tc>
      </w:tr>
      <w:tr w:rsidR="00851262" w:rsidRPr="00470A70">
        <w:trPr>
          <w:trHeight w:val="3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</w:tr>
      <w:tr w:rsidR="00851262" w:rsidRPr="00470A70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1.14.06.01.3.10.0.000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4.3.0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1.16.00.00.0.00.0.000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40,67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1.16.90.05.0.10.0.000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40,67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1.17.00.00.0.00.0.000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129,3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1.17.01.05.0.10.0.000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1.8.0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129,3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11475,59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11475,59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11376,89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1142,00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10234,89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98,70</w:t>
            </w:r>
          </w:p>
        </w:tc>
      </w:tr>
      <w:tr w:rsidR="00851262" w:rsidRPr="00470A70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2.02.03.00.3.10.0.000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16,80</w:t>
            </w:r>
          </w:p>
        </w:tc>
      </w:tr>
      <w:tr w:rsidR="00851262" w:rsidRPr="00470A70">
        <w:trPr>
          <w:trHeight w:val="4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81,90</w:t>
            </w:r>
          </w:p>
        </w:tc>
      </w:tr>
      <w:tr w:rsidR="00851262" w:rsidRPr="00470A7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0A7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 доходов: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62" w:rsidRPr="00470A70" w:rsidRDefault="00851262" w:rsidP="00470A7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70A7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262" w:rsidRPr="00470A70" w:rsidRDefault="00851262" w:rsidP="00470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0A70">
              <w:rPr>
                <w:rFonts w:ascii="Calibri" w:hAnsi="Calibri" w:cs="Calibri"/>
                <w:color w:val="000000"/>
                <w:sz w:val="18"/>
                <w:szCs w:val="18"/>
              </w:rPr>
              <w:t>12387,3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</w:tbl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Default="00851262" w:rsidP="00470A70">
      <w:pPr>
        <w:rPr>
          <w:sz w:val="28"/>
          <w:szCs w:val="28"/>
        </w:rPr>
      </w:pPr>
    </w:p>
    <w:p w:rsidR="00851262" w:rsidRPr="009F2B58" w:rsidRDefault="00851262" w:rsidP="00470A70">
      <w:pPr>
        <w:rPr>
          <w:sz w:val="28"/>
          <w:szCs w:val="28"/>
        </w:rPr>
      </w:pPr>
    </w:p>
    <w:tbl>
      <w:tblPr>
        <w:tblW w:w="9604" w:type="dxa"/>
        <w:tblInd w:w="-106" w:type="dxa"/>
        <w:tblLook w:val="00A0"/>
      </w:tblPr>
      <w:tblGrid>
        <w:gridCol w:w="6300"/>
        <w:gridCol w:w="766"/>
        <w:gridCol w:w="766"/>
        <w:gridCol w:w="1772"/>
      </w:tblGrid>
      <w:tr w:rsidR="00851262" w:rsidRPr="00EF0AE0">
        <w:trPr>
          <w:trHeight w:val="133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262" w:rsidRPr="00EF0AE0" w:rsidRDefault="00851262" w:rsidP="00EF0AE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EF0AE0">
              <w:rPr>
                <w:rFonts w:ascii="Arial" w:hAnsi="Arial" w:cs="Arial"/>
                <w:sz w:val="17"/>
                <w:szCs w:val="17"/>
              </w:rPr>
              <w:t>Приложение № 2                                     к решению Совета депутатов Алексеевского сельского поселения "Об исполнении бюджета Алексеевского сельского поселения за 2012 год" от ______13г № __</w:t>
            </w:r>
          </w:p>
        </w:tc>
      </w:tr>
      <w:tr w:rsidR="00851262" w:rsidRPr="00EF0AE0">
        <w:trPr>
          <w:trHeight w:val="822"/>
        </w:trPr>
        <w:tc>
          <w:tcPr>
            <w:tcW w:w="9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262" w:rsidRPr="00EF0AE0" w:rsidRDefault="00851262" w:rsidP="00EF0A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AE0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" w:hAnsi="Arial" w:cs="Arial"/>
                <w:sz w:val="17"/>
                <w:szCs w:val="17"/>
              </w:rPr>
            </w:pPr>
            <w:r w:rsidRPr="00EF0AE0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51262" w:rsidRPr="00EF0AE0">
        <w:trPr>
          <w:trHeight w:val="111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F0AE0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F0AE0" w:rsidRDefault="00851262" w:rsidP="00EF0AE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F0AE0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F0AE0" w:rsidRDefault="00851262" w:rsidP="00EF0AE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F0AE0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F0AE0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1 538,26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73,99</w:t>
            </w:r>
          </w:p>
        </w:tc>
      </w:tr>
      <w:tr w:rsidR="00851262" w:rsidRPr="00EF0AE0">
        <w:trPr>
          <w:trHeight w:val="499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375,12</w:t>
            </w:r>
          </w:p>
        </w:tc>
      </w:tr>
      <w:tr w:rsidR="00851262" w:rsidRPr="00EF0AE0">
        <w:trPr>
          <w:trHeight w:val="74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756,93</w:t>
            </w:r>
          </w:p>
        </w:tc>
      </w:tr>
      <w:tr w:rsidR="00851262" w:rsidRPr="00EF0AE0">
        <w:trPr>
          <w:trHeight w:val="499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332,22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81,90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81,90</w:t>
            </w:r>
          </w:p>
        </w:tc>
      </w:tr>
      <w:tr w:rsidR="00851262" w:rsidRPr="00EF0AE0">
        <w:trPr>
          <w:trHeight w:val="49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bookmarkStart w:id="0" w:name="RANGE_B12"/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  <w:bookmarkEnd w:id="0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Органы юстиции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16,80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164,88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149,88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15,00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ЖТЛТЩНО-КОММУНАЛЬНОЕ ХОЗЯЙСТВО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2 174,55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Благоустройство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715,90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1 458,65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1 198,86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1 198,86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4 241,06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4 241,06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89,07</w:t>
            </w:r>
          </w:p>
        </w:tc>
      </w:tr>
      <w:tr w:rsidR="00851262" w:rsidRPr="00EF0AE0">
        <w:trPr>
          <w:trHeight w:val="24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Физическая 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F0AE0" w:rsidRDefault="00851262" w:rsidP="00EF0AE0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sz w:val="16"/>
                <w:szCs w:val="16"/>
              </w:rPr>
              <w:t>89,07</w:t>
            </w:r>
          </w:p>
        </w:tc>
      </w:tr>
      <w:tr w:rsidR="00851262" w:rsidRPr="00EF0AE0">
        <w:trPr>
          <w:trHeight w:val="26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A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F0AE0" w:rsidRDefault="00851262" w:rsidP="00EF0AE0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F0AE0" w:rsidRDefault="00851262" w:rsidP="00EF0AE0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F0AE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9 505,38</w:t>
            </w:r>
          </w:p>
        </w:tc>
      </w:tr>
    </w:tbl>
    <w:p w:rsidR="00851262" w:rsidRDefault="00851262"/>
    <w:p w:rsidR="00851262" w:rsidRDefault="00851262">
      <w:pPr>
        <w:spacing w:after="200" w:line="276" w:lineRule="auto"/>
      </w:pPr>
      <w:r>
        <w:br w:type="page"/>
      </w:r>
    </w:p>
    <w:tbl>
      <w:tblPr>
        <w:tblW w:w="9687" w:type="dxa"/>
        <w:tblInd w:w="-106" w:type="dxa"/>
        <w:tblLook w:val="00A0"/>
      </w:tblPr>
      <w:tblGrid>
        <w:gridCol w:w="108"/>
        <w:gridCol w:w="4709"/>
        <w:gridCol w:w="833"/>
        <w:gridCol w:w="729"/>
        <w:gridCol w:w="729"/>
        <w:gridCol w:w="854"/>
        <w:gridCol w:w="729"/>
        <w:gridCol w:w="1000"/>
      </w:tblGrid>
      <w:tr w:rsidR="00851262" w:rsidRPr="00E31CBE">
        <w:trPr>
          <w:trHeight w:val="1571"/>
        </w:trPr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262" w:rsidRPr="00E31CBE" w:rsidRDefault="00851262" w:rsidP="00E31CB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262" w:rsidRPr="00E31CBE" w:rsidRDefault="00851262" w:rsidP="00E31CB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E31CBE">
              <w:rPr>
                <w:rFonts w:ascii="Arial" w:hAnsi="Arial" w:cs="Arial"/>
                <w:sz w:val="17"/>
                <w:szCs w:val="17"/>
              </w:rPr>
              <w:t>Приложение № 3                                     к решению Совета депутатов Алексеевского сельского поселения "Об исполнении бюджета Алексеевского сельского поселения за 2012 год" от ______13г № __</w:t>
            </w:r>
          </w:p>
        </w:tc>
      </w:tr>
      <w:tr w:rsidR="00851262" w:rsidRPr="00E31CBE">
        <w:trPr>
          <w:trHeight w:val="726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CBE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851262" w:rsidRPr="00E31CBE">
        <w:trPr>
          <w:trHeight w:val="252"/>
        </w:trPr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</w:rPr>
            </w:pPr>
            <w:r w:rsidRPr="00E31CBE">
              <w:rPr>
                <w:rFonts w:ascii="Arial" w:hAnsi="Arial" w:cs="Arial"/>
              </w:rPr>
              <w:t>тыс.руб</w:t>
            </w:r>
          </w:p>
        </w:tc>
      </w:tr>
      <w:tr w:rsidR="00851262" w:rsidRPr="00E31CBE">
        <w:trPr>
          <w:gridBefore w:val="1"/>
          <w:trHeight w:val="111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Вид расхода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31CBE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9 505,38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1 538,26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332,22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332,22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0102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0020300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332,22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756,93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752,47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752,47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0028900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4,46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0028900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4,46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375,12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375,12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375,12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73,99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71,59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71,59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"Профилактики преступлений и иных правонарушений в Варненском муниципальном районе на 2012-2013 годы"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7950043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2,40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0113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7950043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2,40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81,90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81,90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81,90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0203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0013600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81,90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16,80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0304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0013800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16,80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164,88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149,88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Строительство и содержание дорог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149,88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0409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6000200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149,88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15,00</w:t>
            </w:r>
          </w:p>
        </w:tc>
      </w:tr>
      <w:tr w:rsidR="00851262" w:rsidRPr="00E31CBE">
        <w:trPr>
          <w:gridBefore w:val="1"/>
          <w:trHeight w:val="126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на 2011-2013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15,00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0412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7950041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15,00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2 174,55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715,90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92,77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6000100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92,77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6000500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531,90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6000500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531,90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91,23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91,23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1 458,65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1 458,65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0505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1 458,65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1 198,86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1 198,86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реализации приоритетного национального проекта «Образование» на территории Варненского муниципального района на 2012 год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1 198,86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0707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1 198,86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4 241,06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4 241,06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4408900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12,58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4408900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12,58</w:t>
            </w:r>
          </w:p>
        </w:tc>
      </w:tr>
      <w:tr w:rsidR="00851262" w:rsidRPr="00E31CBE">
        <w:trPr>
          <w:gridBefore w:val="1"/>
          <w:trHeight w:val="7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4 198,92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4409901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4 198,92</w:t>
            </w:r>
          </w:p>
        </w:tc>
      </w:tr>
      <w:tr w:rsidR="00851262" w:rsidRPr="00E31CBE">
        <w:trPr>
          <w:gridBefore w:val="1"/>
          <w:trHeight w:val="1008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29,56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29,56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89,07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89,07</w:t>
            </w:r>
          </w:p>
        </w:tc>
      </w:tr>
      <w:tr w:rsidR="00851262" w:rsidRPr="00E31CBE">
        <w:trPr>
          <w:gridBefore w:val="1"/>
          <w:trHeight w:val="50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89,07</w:t>
            </w:r>
          </w:p>
        </w:tc>
      </w:tr>
      <w:tr w:rsidR="00851262" w:rsidRPr="00E31CBE">
        <w:trPr>
          <w:gridBefore w:val="1"/>
          <w:trHeight w:val="25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1101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sz w:val="16"/>
                <w:szCs w:val="16"/>
              </w:rPr>
              <w:t>89,07</w:t>
            </w:r>
          </w:p>
        </w:tc>
      </w:tr>
      <w:tr w:rsidR="00851262" w:rsidRPr="00E31CBE">
        <w:trPr>
          <w:gridBefore w:val="1"/>
          <w:trHeight w:val="26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1CB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262" w:rsidRPr="00E31CBE" w:rsidRDefault="00851262" w:rsidP="00E31CBE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E31CB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9 505,38</w:t>
            </w:r>
          </w:p>
        </w:tc>
      </w:tr>
    </w:tbl>
    <w:p w:rsidR="00851262" w:rsidRDefault="00851262"/>
    <w:sectPr w:rsidR="00851262" w:rsidSect="00E31CBE">
      <w:pgSz w:w="11906" w:h="16838" w:code="9"/>
      <w:pgMar w:top="567" w:right="849" w:bottom="993" w:left="1418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AE0"/>
    <w:rsid w:val="00000161"/>
    <w:rsid w:val="000026A0"/>
    <w:rsid w:val="00007EDF"/>
    <w:rsid w:val="00010254"/>
    <w:rsid w:val="00011FF5"/>
    <w:rsid w:val="000123A8"/>
    <w:rsid w:val="00015054"/>
    <w:rsid w:val="00021735"/>
    <w:rsid w:val="00023143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5050F"/>
    <w:rsid w:val="0005282C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20192"/>
    <w:rsid w:val="00121F44"/>
    <w:rsid w:val="001239FA"/>
    <w:rsid w:val="00123E8B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75C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23DF"/>
    <w:rsid w:val="0021495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7A6"/>
    <w:rsid w:val="0026513F"/>
    <w:rsid w:val="0026613F"/>
    <w:rsid w:val="0026755C"/>
    <w:rsid w:val="002702C5"/>
    <w:rsid w:val="0027316F"/>
    <w:rsid w:val="00275ABF"/>
    <w:rsid w:val="00275CDE"/>
    <w:rsid w:val="00276B16"/>
    <w:rsid w:val="00276FB6"/>
    <w:rsid w:val="00280975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330B"/>
    <w:rsid w:val="0033332E"/>
    <w:rsid w:val="0033394E"/>
    <w:rsid w:val="00336825"/>
    <w:rsid w:val="00336EB0"/>
    <w:rsid w:val="00337097"/>
    <w:rsid w:val="00340F47"/>
    <w:rsid w:val="00343508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4A8E"/>
    <w:rsid w:val="00385718"/>
    <w:rsid w:val="003949AB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27AD9"/>
    <w:rsid w:val="00433E14"/>
    <w:rsid w:val="00434247"/>
    <w:rsid w:val="00434F01"/>
    <w:rsid w:val="00442105"/>
    <w:rsid w:val="0044331B"/>
    <w:rsid w:val="00443C58"/>
    <w:rsid w:val="00445C25"/>
    <w:rsid w:val="0044714F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0A70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4D56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021D"/>
    <w:rsid w:val="005813F4"/>
    <w:rsid w:val="00582E7F"/>
    <w:rsid w:val="00583DD4"/>
    <w:rsid w:val="00584795"/>
    <w:rsid w:val="00585BA1"/>
    <w:rsid w:val="00586365"/>
    <w:rsid w:val="00590ADE"/>
    <w:rsid w:val="0059104D"/>
    <w:rsid w:val="00594C0B"/>
    <w:rsid w:val="005961C1"/>
    <w:rsid w:val="005A07D2"/>
    <w:rsid w:val="005A166B"/>
    <w:rsid w:val="005A176B"/>
    <w:rsid w:val="005A4018"/>
    <w:rsid w:val="005A4CCA"/>
    <w:rsid w:val="005A79FF"/>
    <w:rsid w:val="005B4249"/>
    <w:rsid w:val="005B4E1C"/>
    <w:rsid w:val="005B56D1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47FA7"/>
    <w:rsid w:val="00653B3A"/>
    <w:rsid w:val="00654683"/>
    <w:rsid w:val="00655FD8"/>
    <w:rsid w:val="00656F30"/>
    <w:rsid w:val="00660454"/>
    <w:rsid w:val="006615D7"/>
    <w:rsid w:val="006649C0"/>
    <w:rsid w:val="0066725D"/>
    <w:rsid w:val="006673A9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1761"/>
    <w:rsid w:val="006E1D60"/>
    <w:rsid w:val="006E2910"/>
    <w:rsid w:val="006E4AA1"/>
    <w:rsid w:val="006E5B98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67B2"/>
    <w:rsid w:val="007C0F1B"/>
    <w:rsid w:val="007C45AC"/>
    <w:rsid w:val="007C4B8C"/>
    <w:rsid w:val="007C5B9A"/>
    <w:rsid w:val="007D1A8A"/>
    <w:rsid w:val="007D1C5C"/>
    <w:rsid w:val="007D2796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262"/>
    <w:rsid w:val="00851A5D"/>
    <w:rsid w:val="008531C6"/>
    <w:rsid w:val="00856B1E"/>
    <w:rsid w:val="008576C5"/>
    <w:rsid w:val="008646EF"/>
    <w:rsid w:val="008661BF"/>
    <w:rsid w:val="008672A1"/>
    <w:rsid w:val="00870222"/>
    <w:rsid w:val="00876393"/>
    <w:rsid w:val="0087750E"/>
    <w:rsid w:val="00880B2D"/>
    <w:rsid w:val="00884672"/>
    <w:rsid w:val="00884CC5"/>
    <w:rsid w:val="0088768D"/>
    <w:rsid w:val="00887843"/>
    <w:rsid w:val="00887D5B"/>
    <w:rsid w:val="00896169"/>
    <w:rsid w:val="008A03C2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9CE"/>
    <w:rsid w:val="009D5EB4"/>
    <w:rsid w:val="009D7544"/>
    <w:rsid w:val="009E21E3"/>
    <w:rsid w:val="009E3D4A"/>
    <w:rsid w:val="009E485D"/>
    <w:rsid w:val="009E5650"/>
    <w:rsid w:val="009F113E"/>
    <w:rsid w:val="009F2B58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737A"/>
    <w:rsid w:val="00BB4D55"/>
    <w:rsid w:val="00BB604E"/>
    <w:rsid w:val="00BB6472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E72A1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74ED9"/>
    <w:rsid w:val="00C74F51"/>
    <w:rsid w:val="00C762FF"/>
    <w:rsid w:val="00C81B3A"/>
    <w:rsid w:val="00C81D8C"/>
    <w:rsid w:val="00C8228A"/>
    <w:rsid w:val="00C83A2A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072F"/>
    <w:rsid w:val="00CE1178"/>
    <w:rsid w:val="00CE4D7B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6651"/>
    <w:rsid w:val="00D06D97"/>
    <w:rsid w:val="00D06FF1"/>
    <w:rsid w:val="00D10E53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3874"/>
    <w:rsid w:val="00DC61DA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32AC"/>
    <w:rsid w:val="00E27BC9"/>
    <w:rsid w:val="00E31439"/>
    <w:rsid w:val="00E31CBE"/>
    <w:rsid w:val="00E34327"/>
    <w:rsid w:val="00E36008"/>
    <w:rsid w:val="00E37096"/>
    <w:rsid w:val="00E37B73"/>
    <w:rsid w:val="00E4180B"/>
    <w:rsid w:val="00E44F92"/>
    <w:rsid w:val="00E4591E"/>
    <w:rsid w:val="00E46C85"/>
    <w:rsid w:val="00E50A9F"/>
    <w:rsid w:val="00E53D00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45EB"/>
    <w:rsid w:val="00EE53E2"/>
    <w:rsid w:val="00EE63AC"/>
    <w:rsid w:val="00EF0AE0"/>
    <w:rsid w:val="00EF0DD1"/>
    <w:rsid w:val="00EF2718"/>
    <w:rsid w:val="00EF2DDA"/>
    <w:rsid w:val="00EF37C1"/>
    <w:rsid w:val="00EF6676"/>
    <w:rsid w:val="00EF6923"/>
    <w:rsid w:val="00EF7777"/>
    <w:rsid w:val="00F00B26"/>
    <w:rsid w:val="00F01DDF"/>
    <w:rsid w:val="00F04EE8"/>
    <w:rsid w:val="00F07BED"/>
    <w:rsid w:val="00F114AB"/>
    <w:rsid w:val="00F12D29"/>
    <w:rsid w:val="00F14551"/>
    <w:rsid w:val="00F17850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1AE5"/>
    <w:rsid w:val="00FA32A8"/>
    <w:rsid w:val="00FA489E"/>
    <w:rsid w:val="00FA65D4"/>
    <w:rsid w:val="00FB0730"/>
    <w:rsid w:val="00FB1232"/>
    <w:rsid w:val="00FB2D73"/>
    <w:rsid w:val="00FB32C0"/>
    <w:rsid w:val="00FB3530"/>
    <w:rsid w:val="00FB5511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E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F0AE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EF0A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2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7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6</Pages>
  <Words>2039</Words>
  <Characters>11628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 Alekseevka</cp:lastModifiedBy>
  <cp:revision>5</cp:revision>
  <cp:lastPrinted>2013-05-06T06:05:00Z</cp:lastPrinted>
  <dcterms:created xsi:type="dcterms:W3CDTF">2013-04-29T04:47:00Z</dcterms:created>
  <dcterms:modified xsi:type="dcterms:W3CDTF">2013-05-06T06:06:00Z</dcterms:modified>
</cp:coreProperties>
</file>